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4956" w14:textId="77777777" w:rsidR="0016330F" w:rsidRPr="0016330F" w:rsidRDefault="0016330F" w:rsidP="0016330F">
      <w:pPr>
        <w:spacing w:after="0" w:line="240" w:lineRule="auto"/>
        <w:rPr>
          <w:rFonts w:eastAsia="Calibri" w:cs="Times New Roman"/>
          <w:b/>
          <w:sz w:val="28"/>
          <w:szCs w:val="18"/>
        </w:rPr>
      </w:pPr>
    </w:p>
    <w:p w14:paraId="4BEE8654" w14:textId="5748D2D0" w:rsidR="00EA0ED5" w:rsidRPr="00BB2E82" w:rsidRDefault="00EA0ED5" w:rsidP="0016330F">
      <w:pPr>
        <w:spacing w:after="0" w:line="240" w:lineRule="auto"/>
        <w:rPr>
          <w:rFonts w:eastAsia="Calibri" w:cs="Times New Roman"/>
          <w:b/>
          <w:sz w:val="28"/>
          <w:szCs w:val="18"/>
        </w:rPr>
      </w:pPr>
      <w:r w:rsidRPr="00BB2E82">
        <w:rPr>
          <w:rFonts w:cstheme="majorBidi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D49ED" wp14:editId="5C9C2060">
                <wp:simplePos x="0" y="0"/>
                <wp:positionH relativeFrom="column">
                  <wp:posOffset>7966710</wp:posOffset>
                </wp:positionH>
                <wp:positionV relativeFrom="paragraph">
                  <wp:posOffset>-388620</wp:posOffset>
                </wp:positionV>
                <wp:extent cx="1285875" cy="971550"/>
                <wp:effectExtent l="0" t="19050" r="28575" b="19050"/>
                <wp:wrapNone/>
                <wp:docPr id="24" name="Scrollen: horizont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715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D779E" w14:textId="5B91E2DE" w:rsidR="00EA0ED5" w:rsidRPr="006B61A7" w:rsidRDefault="00EA0ED5" w:rsidP="00EA0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61A7">
                              <w:rPr>
                                <w:color w:val="000000" w:themeColor="text1"/>
                              </w:rPr>
                              <w:t xml:space="preserve">Emporter CI </w:t>
                            </w:r>
                            <w:r w:rsidR="00B23090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6B61A7">
                              <w:rPr>
                                <w:color w:val="000000" w:themeColor="text1"/>
                              </w:rPr>
                              <w:t xml:space="preserve"> en papier ou n</w:t>
                            </w:r>
                            <w:r>
                              <w:rPr>
                                <w:color w:val="000000" w:themeColor="text1"/>
                              </w:rPr>
                              <w:t>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D49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4" o:spid="_x0000_s1026" type="#_x0000_t98" style="position:absolute;margin-left:627.3pt;margin-top:-30.6pt;width:101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" fillcolor="#f7efde [663]" strokecolor="#771c1c [1604]" strokeweight="1pt">
                <v:stroke joinstyle="miter"/>
                <v:textbox>
                  <w:txbxContent>
                    <w:p w14:paraId="71DD779E" w14:textId="5B91E2DE" w:rsidR="00EA0ED5" w:rsidRPr="006B61A7" w:rsidRDefault="00EA0ED5" w:rsidP="00EA0E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61A7">
                        <w:rPr>
                          <w:color w:val="000000" w:themeColor="text1"/>
                        </w:rPr>
                        <w:t xml:space="preserve">Emporter CI </w:t>
                      </w:r>
                      <w:r w:rsidR="00B23090">
                        <w:rPr>
                          <w:color w:val="000000" w:themeColor="text1"/>
                        </w:rPr>
                        <w:t>5</w:t>
                      </w:r>
                      <w:r w:rsidRPr="006B61A7">
                        <w:rPr>
                          <w:color w:val="000000" w:themeColor="text1"/>
                        </w:rPr>
                        <w:t xml:space="preserve"> en papier ou n</w:t>
                      </w:r>
                      <w:r>
                        <w:rPr>
                          <w:color w:val="000000" w:themeColor="text1"/>
                        </w:rPr>
                        <w:t>umérique</w:t>
                      </w:r>
                    </w:p>
                  </w:txbxContent>
                </v:textbox>
              </v:shape>
            </w:pict>
          </mc:Fallback>
        </mc:AlternateContent>
      </w:r>
      <w:r w:rsidRPr="00BB2E82">
        <w:rPr>
          <w:rFonts w:cstheme="majorBidi"/>
          <w:b/>
          <w:color w:val="000000" w:themeColor="text1"/>
          <w:sz w:val="28"/>
          <w:szCs w:val="32"/>
        </w:rPr>
        <w:t xml:space="preserve">Kanban personnel : </w:t>
      </w:r>
      <w:r w:rsidRPr="00BB2E82">
        <w:rPr>
          <w:rFonts w:eastAsia="Calibri" w:cs="Times New Roman"/>
          <w:b/>
          <w:sz w:val="28"/>
          <w:szCs w:val="18"/>
        </w:rPr>
        <w:t xml:space="preserve">Tâches de transfert CI </w:t>
      </w:r>
      <w:r w:rsidR="00B23090" w:rsidRPr="00BB2E82">
        <w:rPr>
          <w:rFonts w:eastAsia="Calibri" w:cs="Times New Roman"/>
          <w:b/>
          <w:sz w:val="28"/>
          <w:szCs w:val="18"/>
        </w:rPr>
        <w:t>4</w:t>
      </w:r>
      <w:r w:rsidRPr="00BB2E82">
        <w:rPr>
          <w:rFonts w:eastAsia="Calibri" w:cs="Times New Roman"/>
          <w:b/>
          <w:sz w:val="28"/>
          <w:szCs w:val="18"/>
        </w:rPr>
        <w:t xml:space="preserve"> </w:t>
      </w:r>
      <w:r w:rsidRPr="00BB2E82">
        <w:rPr>
          <w:rFonts w:eastAsia="Calibri" w:cs="Times New Roman"/>
          <w:b/>
          <w:sz w:val="28"/>
          <w:szCs w:val="18"/>
        </w:rPr>
        <w:sym w:font="Wingdings 3" w:char="F067"/>
      </w:r>
      <w:r w:rsidRPr="00BB2E82">
        <w:rPr>
          <w:rFonts w:eastAsia="Calibri" w:cs="Times New Roman"/>
          <w:b/>
          <w:sz w:val="28"/>
          <w:szCs w:val="18"/>
        </w:rPr>
        <w:t xml:space="preserve"> CI </w:t>
      </w:r>
      <w:r w:rsidR="00B23090" w:rsidRPr="00BB2E82">
        <w:rPr>
          <w:rFonts w:eastAsia="Calibri" w:cs="Times New Roman"/>
          <w:b/>
          <w:sz w:val="28"/>
          <w:szCs w:val="18"/>
        </w:rPr>
        <w:t>5</w:t>
      </w:r>
      <w:r w:rsidRPr="00BB2E82">
        <w:rPr>
          <w:rFonts w:eastAsia="Calibri" w:cs="Times New Roman"/>
          <w:b/>
          <w:sz w:val="2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9"/>
        <w:gridCol w:w="5080"/>
        <w:gridCol w:w="5081"/>
      </w:tblGrid>
      <w:tr w:rsidR="00EA0ED5" w:rsidRPr="00BB2E82" w14:paraId="5FEB6418" w14:textId="77777777" w:rsidTr="009A40B5">
        <w:tc>
          <w:tcPr>
            <w:tcW w:w="5079" w:type="dxa"/>
            <w:shd w:val="clear" w:color="auto" w:fill="F2F2F2" w:themeFill="background1" w:themeFillShade="F2"/>
            <w:vAlign w:val="center"/>
          </w:tcPr>
          <w:p w14:paraId="18A42194" w14:textId="77777777" w:rsidR="00EA0ED5" w:rsidRPr="00BB2E82" w:rsidRDefault="00EA0ED5" w:rsidP="009A40B5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r w:rsidRPr="00BB2E82">
              <w:rPr>
                <w:rFonts w:cstheme="majorBidi"/>
                <w:b/>
                <w:color w:val="000000" w:themeColor="text1"/>
                <w:sz w:val="28"/>
                <w:szCs w:val="32"/>
              </w:rPr>
              <w:t>To do</w:t>
            </w:r>
          </w:p>
        </w:tc>
        <w:tc>
          <w:tcPr>
            <w:tcW w:w="5080" w:type="dxa"/>
            <w:shd w:val="clear" w:color="auto" w:fill="F2F2F2" w:themeFill="background1" w:themeFillShade="F2"/>
            <w:vAlign w:val="center"/>
          </w:tcPr>
          <w:p w14:paraId="6BA8F52B" w14:textId="77777777" w:rsidR="00EA0ED5" w:rsidRPr="00BB2E82" w:rsidRDefault="00EA0ED5" w:rsidP="009A40B5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 w:rsidRPr="00BB2E82">
              <w:rPr>
                <w:rFonts w:cstheme="majorBidi"/>
                <w:b/>
                <w:color w:val="000000" w:themeColor="text1"/>
                <w:sz w:val="28"/>
                <w:szCs w:val="32"/>
              </w:rPr>
              <w:t>Doing</w:t>
            </w:r>
            <w:proofErr w:type="spellEnd"/>
          </w:p>
        </w:tc>
        <w:tc>
          <w:tcPr>
            <w:tcW w:w="5081" w:type="dxa"/>
            <w:shd w:val="clear" w:color="auto" w:fill="F2F2F2" w:themeFill="background1" w:themeFillShade="F2"/>
            <w:vAlign w:val="center"/>
          </w:tcPr>
          <w:p w14:paraId="4BD25A9F" w14:textId="77777777" w:rsidR="00EA0ED5" w:rsidRPr="00BB2E82" w:rsidRDefault="00EA0ED5" w:rsidP="009A40B5">
            <w:pPr>
              <w:keepNext/>
              <w:keepLines/>
              <w:suppressAutoHyphens/>
              <w:spacing w:before="200"/>
              <w:jc w:val="center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  <w:proofErr w:type="spellStart"/>
            <w:r w:rsidRPr="00BB2E82">
              <w:rPr>
                <w:rFonts w:cstheme="majorBidi"/>
                <w:b/>
                <w:color w:val="000000" w:themeColor="text1"/>
                <w:sz w:val="28"/>
                <w:szCs w:val="32"/>
              </w:rPr>
              <w:t>Done</w:t>
            </w:r>
            <w:proofErr w:type="spellEnd"/>
          </w:p>
        </w:tc>
      </w:tr>
      <w:tr w:rsidR="00EA0ED5" w:rsidRPr="00BB2E82" w14:paraId="29BD5EE3" w14:textId="77777777" w:rsidTr="009A40B5">
        <w:trPr>
          <w:trHeight w:val="7740"/>
        </w:trPr>
        <w:tc>
          <w:tcPr>
            <w:tcW w:w="5079" w:type="dxa"/>
          </w:tcPr>
          <w:p w14:paraId="646BE0DB" w14:textId="77777777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201E5" wp14:editId="0A5FA58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39369</wp:posOffset>
                      </wp:positionV>
                      <wp:extent cx="1333500" cy="885825"/>
                      <wp:effectExtent l="0" t="0" r="19050" b="2857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2D15C4" w14:textId="48AC4FF9" w:rsidR="00EA0ED5" w:rsidRPr="008A3478" w:rsidRDefault="00EA0ED5" w:rsidP="00EA0ED5">
                                  <w:r w:rsidRPr="008A3478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 xml:space="preserve">Suivi du CI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4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8A3478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 w:rsidRPr="008A347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immédiatement:</w:t>
                                  </w:r>
                                  <w:proofErr w:type="gramEnd"/>
                                  <w:r w:rsidRPr="008A347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Pr="00E569DF">
                                    <w:rPr>
                                      <w:lang w:val="fr-FR"/>
                                    </w:rPr>
                                    <w:t>saisir le feedback du CI dans time2learn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201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" o:spid="_x0000_s1027" type="#_x0000_t202" style="position:absolute;margin-left:-1.1pt;margin-top:3.1pt;width:1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mOAIAAIMEAAAOAAAAZHJzL2Uyb0RvYy54bWysVE1v2zAMvQ/YfxB0X5zPLjX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" fillcolor="white [3201]" strokeweight=".5pt">
                      <v:textbox>
                        <w:txbxContent>
                          <w:p w14:paraId="192D15C4" w14:textId="48AC4FF9" w:rsidR="00EA0ED5" w:rsidRPr="008A3478" w:rsidRDefault="00EA0ED5" w:rsidP="00EA0ED5">
                            <w:r w:rsidRPr="008A3478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 xml:space="preserve">Suivi du CI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4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8A3478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 w:rsidRPr="008A347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immédiatement:</w:t>
                            </w:r>
                            <w:proofErr w:type="gramEnd"/>
                            <w:r w:rsidRPr="008A347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Pr="00E569DF">
                              <w:rPr>
                                <w:lang w:val="fr-FR"/>
                              </w:rPr>
                              <w:t>saisir le feedback du CI dans time2learn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EF9A0" wp14:editId="609B3C13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83185</wp:posOffset>
                      </wp:positionV>
                      <wp:extent cx="1333500" cy="685800"/>
                      <wp:effectExtent l="0" t="0" r="19050" b="1905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A59D5" w14:textId="4E9359BA" w:rsidR="00EA0ED5" w:rsidRDefault="00EA0ED5" w:rsidP="00EA0ED5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760A85">
                                    <w:rPr>
                                      <w:rFonts w:asciiTheme="minorHAnsi" w:hAnsiTheme="minorHAnsi"/>
                                      <w:b/>
                                      <w:szCs w:val="18"/>
                                    </w:rPr>
                                    <w:t>Aperçu du statut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octobre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mise à jour</w:t>
                                  </w:r>
                                </w:p>
                                <w:p w14:paraId="49352A41" w14:textId="77777777" w:rsidR="00EA0ED5" w:rsidRPr="00760A85" w:rsidRDefault="00EA0ED5" w:rsidP="00EA0ED5">
                                  <w:r w:rsidRPr="00760A85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F9A0" id="Textfeld 15" o:spid="_x0000_s1028" type="#_x0000_t202" style="position:absolute;margin-left:118.5pt;margin-top:6.55pt;width:1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" fillcolor="#f7efde [663]" strokeweight=".5pt">
                      <v:textbox>
                        <w:txbxContent>
                          <w:p w14:paraId="745A59D5" w14:textId="4E9359BA" w:rsidR="00EA0ED5" w:rsidRDefault="00EA0ED5" w:rsidP="00EA0ED5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760A85">
                              <w:rPr>
                                <w:rFonts w:asciiTheme="minorHAnsi" w:hAnsiTheme="minorHAnsi"/>
                                <w:b/>
                                <w:szCs w:val="18"/>
                              </w:rPr>
                              <w:t>Aperçu du statut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octobre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mise à jour</w:t>
                            </w:r>
                          </w:p>
                          <w:p w14:paraId="49352A41" w14:textId="77777777" w:rsidR="00EA0ED5" w:rsidRPr="00760A85" w:rsidRDefault="00EA0ED5" w:rsidP="00EA0ED5">
                            <w:r w:rsidRPr="00760A85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760A85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E203B" w14:textId="77777777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624735C6" w14:textId="77777777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60E6CB90" w14:textId="47637D0A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111C3CF7" w14:textId="4EC0C265" w:rsidR="00EA0ED5" w:rsidRPr="00BB2E82" w:rsidRDefault="00674880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EB7FC0" wp14:editId="2832ED28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82550</wp:posOffset>
                      </wp:positionV>
                      <wp:extent cx="1533525" cy="600075"/>
                      <wp:effectExtent l="0" t="0" r="28575" b="285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88A902" w14:textId="2108C5E2" w:rsidR="00674880" w:rsidRPr="00EA0ED5" w:rsidRDefault="00674880" w:rsidP="00674880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Jours de classe 3</w:t>
                                  </w:r>
                                  <w:r w:rsidRPr="00674880">
                                    <w:rPr>
                                      <w:b/>
                                      <w:color w:val="000000" w:themeColor="text1"/>
                                      <w:szCs w:val="1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année : Juillet</w:t>
                                  </w:r>
                                </w:p>
                                <w:p w14:paraId="35C868F3" w14:textId="77777777" w:rsidR="00674880" w:rsidRPr="004D0D88" w:rsidRDefault="00674880" w:rsidP="00674880">
                                  <w:r w:rsidRPr="004D0D8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B7FC0" id="Textfeld 3" o:spid="_x0000_s1029" type="#_x0000_t202" style="position:absolute;margin-left:118pt;margin-top:6.5pt;width:120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OGOwIAAIMEAAAOAAAAZHJzL2Uyb0RvYy54bWysVEtv2zAMvg/YfxB0X+y82s6IU2QpMgwI&#10;2gLp0LMiS7ExWdQkJXb260fJzqPdTsMuMilSH8mPpGf3ba3IQVhXgc7pcJBSIjSHotK7nH5/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" fillcolor="white [3201]" strokeweight=".5pt">
                      <v:textbox>
                        <w:txbxContent>
                          <w:p w14:paraId="2088A902" w14:textId="2108C5E2" w:rsidR="00674880" w:rsidRPr="00EA0ED5" w:rsidRDefault="00674880" w:rsidP="00674880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Jours de classe 3</w:t>
                            </w:r>
                            <w:r w:rsidRPr="00674880">
                              <w:rPr>
                                <w:b/>
                                <w:color w:val="000000" w:themeColor="text1"/>
                                <w:szCs w:val="1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année : Juillet</w:t>
                            </w:r>
                          </w:p>
                          <w:p w14:paraId="35C868F3" w14:textId="77777777" w:rsidR="00674880" w:rsidRPr="004D0D88" w:rsidRDefault="00674880" w:rsidP="00674880">
                            <w:r w:rsidRPr="004D0D8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ED5"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5BD8D" wp14:editId="43B78C3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114935</wp:posOffset>
                      </wp:positionV>
                      <wp:extent cx="1333500" cy="781050"/>
                      <wp:effectExtent l="0" t="0" r="19050" b="19050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26FBBF" w14:textId="372B9DED" w:rsidR="00EA0ED5" w:rsidRPr="00760A85" w:rsidRDefault="00EA0ED5" w:rsidP="00EA0ED5"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Planification 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>5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ème</w:t>
                                  </w:r>
                                  <w:r w:rsidRPr="00E569DF">
                                    <w:rPr>
                                      <w:rFonts w:asciiTheme="minorHAnsi" w:hAnsiTheme="minorHAnsi"/>
                                      <w:szCs w:val="18"/>
                                      <w:lang w:val="fr-FR"/>
                                    </w:rPr>
                                    <w:t xml:space="preserve"> semestre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octobre</w:t>
                                  </w:r>
                                  <w:r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ter dans </w:t>
                                  </w:r>
                                  <w:r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time2learn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BD8D" id="Textfeld 23" o:spid="_x0000_s1030" type="#_x0000_t202" style="position:absolute;margin-left:3.4pt;margin-top:9.05pt;width:10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CmOQIAAIMEAAAOAAAAZHJzL2Uyb0RvYy54bWysVEtv2zAMvg/YfxB0X+y82s6IU2QpMgwo&#10;2gLp0LMiS7EwWdQkJXb260cp726nYReZFMlP5EfSk/uu0WQrnFdgStrv5ZQIw6FSZl3S76+LT3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" fillcolor="white [3201]" strokeweight=".5pt">
                      <v:textbox>
                        <w:txbxContent>
                          <w:p w14:paraId="6226FBBF" w14:textId="372B9DED" w:rsidR="00EA0ED5" w:rsidRPr="00760A85" w:rsidRDefault="00EA0ED5" w:rsidP="00EA0ED5"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Planification 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le </w:t>
                            </w:r>
                            <w:r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>5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E569DF">
                              <w:rPr>
                                <w:rFonts w:asciiTheme="minorHAnsi" w:hAnsiTheme="minorHAnsi"/>
                                <w:szCs w:val="18"/>
                                <w:lang w:val="fr-FR"/>
                              </w:rPr>
                              <w:t xml:space="preserve"> semestre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octobre</w:t>
                            </w:r>
                            <w:r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consul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ter dans </w:t>
                            </w:r>
                            <w:r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time2learn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5B878E" w14:textId="77777777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696C126C" w14:textId="6321FF47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720BB025" w14:textId="3334C07E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45715F65" w14:textId="2A4B29A0" w:rsidR="00EA0ED5" w:rsidRPr="00BB2E82" w:rsidRDefault="00674880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0422D" wp14:editId="1122A5D5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14605</wp:posOffset>
                      </wp:positionV>
                      <wp:extent cx="1333500" cy="1371600"/>
                      <wp:effectExtent l="0" t="0" r="19050" b="1905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F73EF7" w14:textId="77777777" w:rsidR="00EA0ED5" w:rsidRPr="006B61A7" w:rsidRDefault="00EA0ED5" w:rsidP="00EA0ED5">
                                  <w:pPr>
                                    <w:spacing w:line="240" w:lineRule="auto"/>
                                    <w:contextualSpacing/>
                                  </w:pP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Dossier de formation dans time2learn </w:t>
                                  </w:r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 w:rsidRPr="006B61A7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régulièrement:</w:t>
                                  </w:r>
                                  <w:proofErr w:type="gramEnd"/>
                                  <w:r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décrire pour chaque objectif une DF a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>vec une situation d’entretien</w:t>
                                  </w:r>
                                  <w:r w:rsidRPr="006B61A7">
                                    <w:t>, a</w:t>
                                  </w:r>
                                  <w:r>
                                    <w:t>rchiver</w:t>
                                  </w:r>
                                </w:p>
                                <w:p w14:paraId="4F375B40" w14:textId="77777777" w:rsidR="00EA0ED5" w:rsidRDefault="00EA0ED5" w:rsidP="00EA0ED5">
                                  <w:pPr>
                                    <w:rPr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72EFF">
                                    <w:rPr>
                                      <w:b/>
                                      <w:bCs/>
                                      <w:color w:val="FF0000"/>
                                      <w:szCs w:val="18"/>
                                    </w:rPr>
                                    <w:t>Deadline 28.2.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9B49812" w14:textId="77777777" w:rsidR="00EA0ED5" w:rsidRDefault="00EA0ED5" w:rsidP="00EA0E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422D" id="Textfeld 16" o:spid="_x0000_s1031" type="#_x0000_t202" style="position:absolute;margin-left:133.9pt;margin-top:1.15pt;width:1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" fillcolor="#f7efde [663]" strokeweight=".5pt">
                      <v:textbox>
                        <w:txbxContent>
                          <w:p w14:paraId="53F73EF7" w14:textId="77777777" w:rsidR="00EA0ED5" w:rsidRPr="006B61A7" w:rsidRDefault="00EA0ED5" w:rsidP="00EA0ED5">
                            <w:pPr>
                              <w:spacing w:line="240" w:lineRule="auto"/>
                              <w:contextualSpacing/>
                            </w:pP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Dossier de formation dans time2learn </w:t>
                            </w:r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 w:rsidRPr="006B61A7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régulièrement:</w:t>
                            </w:r>
                            <w:proofErr w:type="gramEnd"/>
                            <w:r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décrire pour chaque objectif une DF a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vec une situation d’entretien</w:t>
                            </w:r>
                            <w:r w:rsidRPr="006B61A7">
                              <w:t>, a</w:t>
                            </w:r>
                            <w:r>
                              <w:t>rchiver</w:t>
                            </w:r>
                          </w:p>
                          <w:p w14:paraId="4F375B40" w14:textId="77777777" w:rsidR="00EA0ED5" w:rsidRDefault="00EA0ED5" w:rsidP="00EA0ED5">
                            <w:p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D72EFF"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  <w:t>Deadline 28.2.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19B49812" w14:textId="77777777" w:rsidR="00EA0ED5" w:rsidRDefault="00EA0ED5" w:rsidP="00EA0ED5"/>
                        </w:txbxContent>
                      </v:textbox>
                    </v:shape>
                  </w:pict>
                </mc:Fallback>
              </mc:AlternateContent>
            </w:r>
            <w:r w:rsidR="00EA0ED5"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E0FD45" wp14:editId="50CABD8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141605</wp:posOffset>
                      </wp:positionV>
                      <wp:extent cx="1485900" cy="600075"/>
                      <wp:effectExtent l="0" t="0" r="19050" b="2857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05B131" w14:textId="22A69B41" w:rsidR="00EA0ED5" w:rsidRDefault="00EA0ED5" w:rsidP="00EA0ED5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Mémo CI4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Octobre</w:t>
                                  </w:r>
                                  <w:r w:rsidRPr="007C2B4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terminer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0FD45" id="Textfeld 19" o:spid="_x0000_s1032" type="#_x0000_t202" style="position:absolute;margin-left:1.15pt;margin-top:11.15pt;width:117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" fillcolor="#f7efde [663]" strokeweight=".5pt">
                      <v:textbox>
                        <w:txbxContent>
                          <w:p w14:paraId="4305B131" w14:textId="22A69B41" w:rsidR="00EA0ED5" w:rsidRDefault="00EA0ED5" w:rsidP="00EA0ED5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Mémo CI4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Octobre</w:t>
                            </w:r>
                            <w:r w:rsidRPr="007C2B4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terminer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58B85" w14:textId="46ADAB91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37A64163" w14:textId="381667D2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0027452A" w14:textId="2836AC49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F602D8" wp14:editId="3C00877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168275</wp:posOffset>
                      </wp:positionV>
                      <wp:extent cx="1333500" cy="714375"/>
                      <wp:effectExtent l="0" t="0" r="19050" b="2857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4B76F2" w14:textId="3609BC90" w:rsidR="00EA0ED5" w:rsidRDefault="00EA0ED5" w:rsidP="00EA0ED5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STA 4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Juillet: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 xml:space="preserve"> terminé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  <w:t>STA 5 Octobre: en cours</w:t>
                                  </w:r>
                                </w:p>
                                <w:p w14:paraId="211EF4F0" w14:textId="44BBCE69" w:rsidR="00EA0ED5" w:rsidRDefault="00EA0ED5" w:rsidP="00EA0ED5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602D8" id="Textfeld 20" o:spid="_x0000_s1033" type="#_x0000_t202" style="position:absolute;margin-left:3.4pt;margin-top:13.25pt;width:10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7gOQ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" fillcolor="white [3201]" strokeweight=".5pt">
                      <v:textbox>
                        <w:txbxContent>
                          <w:p w14:paraId="234B76F2" w14:textId="3609BC90" w:rsidR="00EA0ED5" w:rsidRDefault="00EA0ED5" w:rsidP="00EA0ED5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STA 4 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Juillet: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 xml:space="preserve"> terminé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  <w:t>STA 5 Octobre: en cours</w:t>
                            </w:r>
                          </w:p>
                          <w:p w14:paraId="211EF4F0" w14:textId="44BBCE69" w:rsidR="00EA0ED5" w:rsidRDefault="00EA0ED5" w:rsidP="00EA0ED5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519B2" w14:textId="5D28DEC8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5C07BFC5" w14:textId="49312C10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3054C567" w14:textId="1C40A704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3F25DC48" w14:textId="7E742DC9" w:rsidR="00EA0ED5" w:rsidRPr="00BB2E82" w:rsidRDefault="00674880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7F4B54" wp14:editId="60CC9C06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48260</wp:posOffset>
                      </wp:positionV>
                      <wp:extent cx="1333500" cy="876300"/>
                      <wp:effectExtent l="0" t="0" r="19050" b="1905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5DEFB0" w14:textId="6D81647E" w:rsidR="00EA0ED5" w:rsidRPr="006B61A7" w:rsidRDefault="00B23090" w:rsidP="00EA0ED5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Fonctions du commerce</w:t>
                                  </w:r>
                                  <w:r w:rsidR="00EA0ED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EA0ED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octobre</w:t>
                                  </w:r>
                                  <w:r w:rsidR="00EA0ED5" w:rsidRPr="006B61A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="00EA0ED5" w:rsidRPr="006B61A7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 w:rsidR="00E94EAA">
                                    <w:rPr>
                                      <w:color w:val="000000" w:themeColor="text1"/>
                                      <w:szCs w:val="18"/>
                                      <w:lang w:val="fr-FR" w:eastAsia="de-CH"/>
                                    </w:rPr>
                                    <w:t>Compléter la feuille de travail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F4B54" id="Textfeld 21" o:spid="_x0000_s1034" type="#_x0000_t202" style="position:absolute;margin-left:133.9pt;margin-top:3.8pt;width:10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" fillcolor="#f7efde [663]" strokeweight=".5pt">
                      <v:textbox>
                        <w:txbxContent>
                          <w:p w14:paraId="375DEFB0" w14:textId="6D81647E" w:rsidR="00EA0ED5" w:rsidRPr="006B61A7" w:rsidRDefault="00B23090" w:rsidP="00EA0ED5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Fonctions du commerce</w:t>
                            </w:r>
                            <w:r w:rsidR="00EA0ED5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EA0ED5" w:rsidRPr="006B61A7"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octobre</w:t>
                            </w:r>
                            <w:r w:rsidR="00EA0ED5" w:rsidRPr="006B61A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 w:rsidR="00EA0ED5" w:rsidRPr="006B61A7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 w:rsidR="00E94EAA">
                              <w:rPr>
                                <w:color w:val="000000" w:themeColor="text1"/>
                                <w:szCs w:val="18"/>
                                <w:lang w:val="fr-FR" w:eastAsia="de-CH"/>
                              </w:rPr>
                              <w:t>Compléter la feuille de travail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ED5"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4810A7" wp14:editId="40ECE46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102235</wp:posOffset>
                      </wp:positionV>
                      <wp:extent cx="1419225" cy="742950"/>
                      <wp:effectExtent l="0" t="0" r="28575" b="1905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D105C" w14:textId="00A95CE2" w:rsidR="00EA0ED5" w:rsidRDefault="00EA0ED5" w:rsidP="00EA0ED5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Préparation du CI5</w:t>
                                  </w:r>
                                  <w:r w:rsidRPr="00FF3D5A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Septembre</w:t>
                                  </w:r>
                                  <w:r w:rsidRPr="007C2B47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consulter dans time2learn et éditer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810A7" id="Textfeld 22" o:spid="_x0000_s1035" type="#_x0000_t202" style="position:absolute;margin-left:-1.1pt;margin-top:8.05pt;width:111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" fillcolor="#f7efde [663]" strokeweight=".5pt">
                      <v:textbox>
                        <w:txbxContent>
                          <w:p w14:paraId="1DFD105C" w14:textId="00A95CE2" w:rsidR="00EA0ED5" w:rsidRDefault="00EA0ED5" w:rsidP="00EA0ED5"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Préparation du CI5</w:t>
                            </w:r>
                            <w:r w:rsidRPr="00FF3D5A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Septembre</w:t>
                            </w:r>
                            <w:r w:rsidRPr="007C2B47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18"/>
                              </w:rPr>
                              <w:t xml:space="preserve"> consulter dans time2learn et éditer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808429" w14:textId="37714B50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1F5ACFBF" w14:textId="0E045DA6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79E0845C" w14:textId="530B1BA0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3542C38B" w14:textId="100A46CA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B6C559" wp14:editId="45BCF08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39370</wp:posOffset>
                      </wp:positionV>
                      <wp:extent cx="1571625" cy="895350"/>
                      <wp:effectExtent l="0" t="0" r="28575" b="19050"/>
                      <wp:wrapNone/>
                      <wp:docPr id="41" name="Textfel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18EB3C" w14:textId="39A99617" w:rsidR="00EA0ED5" w:rsidRPr="00760A85" w:rsidRDefault="00E94EAA" w:rsidP="00EA0ED5"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eastAsia="de-CH"/>
                                    </w:rPr>
                                    <w:t>Baromètre du statut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eastAsia="de-CH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suite</w:t>
                                  </w:r>
                                  <w:r w:rsidR="00EA0ED5" w:rsidRPr="00760A85">
                                    <w:rPr>
                                      <w:b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="00EA0ED5" w:rsidRPr="00760A85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  <w:lang w:val="fr-FR" w:eastAsia="de-CH"/>
                                    </w:rPr>
                                    <w:t xml:space="preserve">Planifier ensemble des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  <w:lang w:val="fr-FR" w:eastAsia="de-CH"/>
                                    </w:rPr>
                                    <w:t>mesures</w:t>
                                  </w:r>
                                  <w:r>
                                    <w:rPr>
                                      <w:color w:val="000000" w:themeColor="text1"/>
                                      <w:szCs w:val="18"/>
                                      <w:lang w:val="fr-FR" w:eastAsia="de-CH"/>
                                    </w:rPr>
                                    <w:t xml:space="preserve"> appropriées.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6C559" id="Textfeld 41" o:spid="_x0000_s1036" type="#_x0000_t202" style="position:absolute;margin-left:3.4pt;margin-top:3.1pt;width:123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" fillcolor="#f7efde [663]" strokeweight=".5pt">
                      <v:textbox>
                        <w:txbxContent>
                          <w:p w14:paraId="3C18EB3C" w14:textId="39A99617" w:rsidR="00EA0ED5" w:rsidRPr="00760A85" w:rsidRDefault="00E94EAA" w:rsidP="00EA0ED5">
                            <w:r>
                              <w:rPr>
                                <w:b/>
                                <w:color w:val="000000" w:themeColor="text1"/>
                                <w:szCs w:val="18"/>
                                <w:lang w:eastAsia="de-CH"/>
                              </w:rPr>
                              <w:t>Baromètre du statut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  <w:lang w:eastAsia="de-CH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suite</w:t>
                            </w:r>
                            <w:r w:rsidR="00EA0ED5" w:rsidRPr="00760A85">
                              <w:rPr>
                                <w:b/>
                                <w:bCs/>
                                <w:color w:val="000000" w:themeColor="text1"/>
                                <w:szCs w:val="18"/>
                              </w:rPr>
                              <w:t>:</w:t>
                            </w:r>
                            <w:proofErr w:type="gramEnd"/>
                            <w:r w:rsidR="00EA0ED5" w:rsidRPr="00760A85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18"/>
                                <w:lang w:val="fr-FR" w:eastAsia="de-CH"/>
                              </w:rPr>
                              <w:t xml:space="preserve">Planifier ensemble des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  <w:lang w:val="fr-FR" w:eastAsia="de-CH"/>
                              </w:rPr>
                              <w:t>mesures</w:t>
                            </w:r>
                            <w:r>
                              <w:rPr>
                                <w:color w:val="000000" w:themeColor="text1"/>
                                <w:szCs w:val="18"/>
                                <w:lang w:val="fr-FR" w:eastAsia="de-CH"/>
                              </w:rPr>
                              <w:t xml:space="preserve"> appropriées.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548ABA" w14:textId="6260780D" w:rsidR="00EA0ED5" w:rsidRPr="00BB2E82" w:rsidRDefault="00674880" w:rsidP="009A40B5">
            <w:pPr>
              <w:spacing w:after="160" w:line="259" w:lineRule="auto"/>
              <w:rPr>
                <w:sz w:val="12"/>
                <w:szCs w:val="18"/>
              </w:rPr>
            </w:pPr>
            <w:r w:rsidRPr="00BB2E82">
              <w:rPr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C93A6" wp14:editId="427ABD5E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20955</wp:posOffset>
                      </wp:positionV>
                      <wp:extent cx="1533525" cy="600075"/>
                      <wp:effectExtent l="0" t="0" r="28575" b="28575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EBF3FA" w14:textId="439C1435" w:rsidR="00EA0ED5" w:rsidRPr="00EA0ED5" w:rsidRDefault="00EA0ED5" w:rsidP="00EA0ED5">
                                  <w:pP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UF1 : Juillet terminé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  <w:r w:rsidRPr="00760A85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UF2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t> : Janvier présenté</w:t>
                                  </w:r>
                                  <w:r w:rsidRPr="004D0D88">
                                    <w:rPr>
                                      <w:color w:val="000000" w:themeColor="text1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2FB9795" w14:textId="77777777" w:rsidR="00EA0ED5" w:rsidRPr="004D0D88" w:rsidRDefault="00EA0ED5" w:rsidP="00EA0ED5">
                                  <w:r w:rsidRPr="004D0D88">
                                    <w:rPr>
                                      <w:b/>
                                      <w:color w:val="000000" w:themeColor="text1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93A6" id="Textfeld 17" o:spid="_x0000_s1037" type="#_x0000_t202" style="position:absolute;margin-left:127.15pt;margin-top:1.65pt;width:120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WQOgIAAIQEAAAOAAAAZHJzL2Uyb0RvYy54bWysVEtv2zAMvg/YfxB0X+y82s6IU2QpMgwI&#10;2gLp0LMiS7ExWdQkJXb260fJzqPdTsMuMilSH8mPpGf3ba3IQVhXgc7pcJBSIjSHotK7nH5/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" fillcolor="white [3201]" strokeweight=".5pt">
                      <v:textbox>
                        <w:txbxContent>
                          <w:p w14:paraId="2CEBF3FA" w14:textId="439C1435" w:rsidR="00EA0ED5" w:rsidRPr="00EA0ED5" w:rsidRDefault="00EA0ED5" w:rsidP="00EA0ED5">
                            <w:pPr>
                              <w:rPr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UF1 : Juillet terminé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  <w:r w:rsidRPr="00760A85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UF2</w:t>
                            </w:r>
                            <w:r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t> : Janvier présenté</w:t>
                            </w:r>
                            <w:r w:rsidRPr="004D0D88">
                              <w:rPr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72FB9795" w14:textId="77777777" w:rsidR="00EA0ED5" w:rsidRPr="004D0D88" w:rsidRDefault="00EA0ED5" w:rsidP="00EA0ED5">
                            <w:r w:rsidRPr="004D0D88">
                              <w:rPr>
                                <w:b/>
                                <w:color w:val="000000" w:themeColor="text1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AFC9B" w14:textId="77777777" w:rsidR="00EA0ED5" w:rsidRPr="00BB2E82" w:rsidRDefault="00EA0ED5" w:rsidP="009A40B5">
            <w:pPr>
              <w:spacing w:after="160" w:line="259" w:lineRule="auto"/>
              <w:rPr>
                <w:sz w:val="12"/>
                <w:szCs w:val="18"/>
              </w:rPr>
            </w:pPr>
          </w:p>
          <w:p w14:paraId="30998387" w14:textId="77777777" w:rsidR="00EA0ED5" w:rsidRPr="00BB2E82" w:rsidRDefault="00EA0ED5" w:rsidP="009A40B5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0" w:type="dxa"/>
          </w:tcPr>
          <w:p w14:paraId="0C5794E2" w14:textId="77777777" w:rsidR="00EA0ED5" w:rsidRPr="00BB2E82" w:rsidRDefault="00EA0ED5" w:rsidP="009A40B5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5081" w:type="dxa"/>
          </w:tcPr>
          <w:p w14:paraId="16F7567B" w14:textId="77777777" w:rsidR="00EA0ED5" w:rsidRPr="00BB2E82" w:rsidRDefault="00EA0ED5" w:rsidP="009A40B5">
            <w:pPr>
              <w:keepNext/>
              <w:keepLines/>
              <w:suppressAutoHyphens/>
              <w:spacing w:before="200"/>
              <w:outlineLvl w:val="0"/>
              <w:rPr>
                <w:rFonts w:cstheme="majorBidi"/>
                <w:b/>
                <w:color w:val="000000" w:themeColor="text1"/>
                <w:sz w:val="28"/>
                <w:szCs w:val="32"/>
              </w:rPr>
            </w:pPr>
          </w:p>
        </w:tc>
      </w:tr>
    </w:tbl>
    <w:p w14:paraId="60EDF8C3" w14:textId="77777777" w:rsidR="00EA0ED5" w:rsidRPr="00BB2E82" w:rsidRDefault="00EA0ED5" w:rsidP="00EA0ED5">
      <w:pPr>
        <w:spacing w:line="20" w:lineRule="exact"/>
        <w:rPr>
          <w:rFonts w:asciiTheme="minorHAnsi" w:hAnsiTheme="minorHAnsi"/>
          <w:szCs w:val="18"/>
        </w:rPr>
      </w:pPr>
    </w:p>
    <w:p w14:paraId="4944DDD9" w14:textId="77777777" w:rsidR="008A14F1" w:rsidRPr="00BB2E82" w:rsidRDefault="008A14F1" w:rsidP="00EA0ED5">
      <w:pPr>
        <w:pStyle w:val="1Titel"/>
        <w:spacing w:after="0" w:line="60" w:lineRule="exact"/>
      </w:pPr>
    </w:p>
    <w:sectPr w:rsidR="008A14F1" w:rsidRPr="00BB2E82" w:rsidSect="001A61E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993" w:right="794" w:bottom="709" w:left="794" w:header="45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02F7" w14:textId="77777777" w:rsidR="004C0387" w:rsidRDefault="004C0387" w:rsidP="003E1275">
      <w:pPr>
        <w:spacing w:after="0" w:line="240" w:lineRule="auto"/>
      </w:pPr>
      <w:r>
        <w:separator/>
      </w:r>
    </w:p>
  </w:endnote>
  <w:endnote w:type="continuationSeparator" w:id="0">
    <w:p w14:paraId="5F61B320" w14:textId="77777777" w:rsidR="004C0387" w:rsidRDefault="004C0387" w:rsidP="003E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EA84" w14:textId="77777777" w:rsidR="00E94EAA" w:rsidRPr="00E94EAA" w:rsidRDefault="00E94EAA" w:rsidP="00E94EAA">
    <w:pPr>
      <w:tabs>
        <w:tab w:val="right" w:pos="15244"/>
      </w:tabs>
      <w:spacing w:after="0" w:line="240" w:lineRule="auto"/>
      <w:rPr>
        <w:color w:val="737C85" w:themeColor="accent6"/>
        <w:sz w:val="16"/>
        <w:szCs w:val="16"/>
      </w:rPr>
    </w:pPr>
    <w:r w:rsidRPr="00E94EAA">
      <w:rPr>
        <w:noProof/>
        <w:color w:val="737C85" w:themeColor="accent6"/>
        <w:sz w:val="16"/>
        <w:szCs w:val="16"/>
        <w:lang w:val="de-DE"/>
      </w:rPr>
      <w:drawing>
        <wp:anchor distT="0" distB="0" distL="114300" distR="114300" simplePos="0" relativeHeight="251703296" behindDoc="1" locked="0" layoutInCell="1" allowOverlap="1" wp14:anchorId="0462CA76" wp14:editId="5CFDB1C2">
          <wp:simplePos x="0" y="0"/>
          <wp:positionH relativeFrom="page">
            <wp:posOffset>0</wp:posOffset>
          </wp:positionH>
          <wp:positionV relativeFrom="page">
            <wp:posOffset>7074535</wp:posOffset>
          </wp:positionV>
          <wp:extent cx="10751185" cy="238125"/>
          <wp:effectExtent l="0" t="0" r="0" b="9525"/>
          <wp:wrapNone/>
          <wp:docPr id="2" name="Grafik 2" descr="cid:2CF719F5-1DAF-4B5D-99D5-C508F65E7D06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6520A3B-090A-4ECB-B977-3AD07ECD86D6" descr="cid:2CF719F5-1DAF-4B5D-99D5-C508F65E7D06@typod.inter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118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EAA">
      <w:rPr>
        <w:color w:val="737C85" w:themeColor="accent6"/>
        <w:sz w:val="16"/>
        <w:szCs w:val="16"/>
        <w:lang w:val="de-DE"/>
      </w:rPr>
      <w:fldChar w:fldCharType="begin"/>
    </w:r>
    <w:r w:rsidRPr="00E94EAA">
      <w:rPr>
        <w:color w:val="737C85" w:themeColor="accent6"/>
        <w:sz w:val="16"/>
        <w:szCs w:val="16"/>
      </w:rPr>
      <w:instrText xml:space="preserve"> FILENAME   \* MERGEFORMAT </w:instrText>
    </w:r>
    <w:r w:rsidRPr="00E94EAA">
      <w:rPr>
        <w:color w:val="737C85" w:themeColor="accent6"/>
        <w:sz w:val="16"/>
        <w:szCs w:val="16"/>
        <w:lang w:val="de-DE"/>
      </w:rPr>
      <w:fldChar w:fldCharType="separate"/>
    </w:r>
    <w:r w:rsidRPr="00E94EAA">
      <w:rPr>
        <w:noProof/>
        <w:color w:val="737C85" w:themeColor="accent6"/>
        <w:sz w:val="16"/>
        <w:szCs w:val="16"/>
      </w:rPr>
      <w:t>20-5 8.2 App Tâches de transfert CI4 - CI5</w:t>
    </w:r>
    <w:r w:rsidRPr="00E94EAA">
      <w:rPr>
        <w:color w:val="737C85" w:themeColor="accent6"/>
        <w:sz w:val="16"/>
        <w:szCs w:val="16"/>
        <w:lang w:val="de-DE"/>
      </w:rPr>
      <w:fldChar w:fldCharType="end"/>
    </w:r>
    <w:r w:rsidRPr="00E94EAA">
      <w:rPr>
        <w:color w:val="737C85" w:themeColor="accent6"/>
        <w:sz w:val="16"/>
        <w:szCs w:val="16"/>
      </w:rPr>
      <w:tab/>
    </w:r>
    <w:r w:rsidRPr="00E94EAA">
      <w:rPr>
        <w:color w:val="737C85" w:themeColor="accent6"/>
        <w:sz w:val="16"/>
        <w:szCs w:val="16"/>
        <w:lang w:val="de-DE"/>
      </w:rPr>
      <w:fldChar w:fldCharType="begin"/>
    </w:r>
    <w:r w:rsidRPr="00E94EAA">
      <w:rPr>
        <w:color w:val="737C85" w:themeColor="accent6"/>
        <w:sz w:val="16"/>
        <w:szCs w:val="16"/>
      </w:rPr>
      <w:instrText>PAGE  \* Arabic  \* MERGEFORMAT</w:instrText>
    </w:r>
    <w:r w:rsidRPr="00E94EAA">
      <w:rPr>
        <w:color w:val="737C85" w:themeColor="accent6"/>
        <w:sz w:val="16"/>
        <w:szCs w:val="16"/>
        <w:lang w:val="de-DE"/>
      </w:rPr>
      <w:fldChar w:fldCharType="separate"/>
    </w:r>
    <w:r w:rsidRPr="00E94EAA">
      <w:rPr>
        <w:color w:val="737C85" w:themeColor="accent6"/>
        <w:sz w:val="16"/>
        <w:szCs w:val="16"/>
      </w:rPr>
      <w:t>1</w:t>
    </w:r>
    <w:r w:rsidRPr="00E94EAA">
      <w:rPr>
        <w:color w:val="737C85" w:themeColor="accent6"/>
        <w:sz w:val="16"/>
        <w:szCs w:val="16"/>
        <w:lang w:val="de-DE"/>
      </w:rPr>
      <w:fldChar w:fldCharType="end"/>
    </w:r>
    <w:r w:rsidRPr="00E94EAA">
      <w:rPr>
        <w:color w:val="737C85" w:themeColor="accent6"/>
        <w:sz w:val="16"/>
        <w:szCs w:val="16"/>
      </w:rPr>
      <w:t>/</w:t>
    </w:r>
    <w:r w:rsidRPr="00E94EAA">
      <w:rPr>
        <w:color w:val="737C85" w:themeColor="accent6"/>
        <w:sz w:val="16"/>
        <w:szCs w:val="16"/>
        <w:lang w:val="de-DE"/>
      </w:rPr>
      <w:fldChar w:fldCharType="begin"/>
    </w:r>
    <w:r w:rsidRPr="00E94EAA">
      <w:rPr>
        <w:color w:val="737C85" w:themeColor="accent6"/>
        <w:sz w:val="16"/>
        <w:szCs w:val="16"/>
      </w:rPr>
      <w:instrText>NUMPAGES  \* Arabic  \* MERGEFORMAT</w:instrText>
    </w:r>
    <w:r w:rsidRPr="00E94EAA">
      <w:rPr>
        <w:color w:val="737C85" w:themeColor="accent6"/>
        <w:sz w:val="16"/>
        <w:szCs w:val="16"/>
        <w:lang w:val="de-DE"/>
      </w:rPr>
      <w:fldChar w:fldCharType="separate"/>
    </w:r>
    <w:r w:rsidRPr="00E94EAA">
      <w:rPr>
        <w:color w:val="737C85" w:themeColor="accent6"/>
        <w:sz w:val="16"/>
        <w:szCs w:val="16"/>
      </w:rPr>
      <w:t>2</w:t>
    </w:r>
    <w:r w:rsidRPr="00E94EAA">
      <w:rPr>
        <w:color w:val="737C85" w:themeColor="accent6"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CDDD" w14:textId="51C39570" w:rsidR="004E2CB8" w:rsidRPr="00E94EAA" w:rsidRDefault="001A61E8" w:rsidP="00F44A98">
    <w:pPr>
      <w:tabs>
        <w:tab w:val="right" w:pos="15244"/>
      </w:tabs>
      <w:spacing w:after="0" w:line="240" w:lineRule="auto"/>
      <w:rPr>
        <w:color w:val="737C85" w:themeColor="accent6"/>
        <w:sz w:val="16"/>
        <w:szCs w:val="16"/>
      </w:rPr>
    </w:pPr>
    <w:r w:rsidRPr="00E94EAA">
      <w:rPr>
        <w:noProof/>
        <w:color w:val="737C85" w:themeColor="accent6"/>
        <w:sz w:val="16"/>
        <w:szCs w:val="16"/>
        <w:lang w:val="de-DE"/>
      </w:rPr>
      <w:drawing>
        <wp:anchor distT="0" distB="0" distL="114300" distR="114300" simplePos="0" relativeHeight="251699200" behindDoc="1" locked="0" layoutInCell="1" allowOverlap="1" wp14:anchorId="06D05FF5" wp14:editId="02FDFE45">
          <wp:simplePos x="0" y="0"/>
          <wp:positionH relativeFrom="page">
            <wp:posOffset>0</wp:posOffset>
          </wp:positionH>
          <wp:positionV relativeFrom="page">
            <wp:posOffset>7074535</wp:posOffset>
          </wp:positionV>
          <wp:extent cx="10751185" cy="238125"/>
          <wp:effectExtent l="0" t="0" r="0" b="9525"/>
          <wp:wrapNone/>
          <wp:docPr id="70" name="Grafik 70" descr="cid:2CF719F5-1DAF-4B5D-99D5-C508F65E7D06@typod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6520A3B-090A-4ECB-B977-3AD07ECD86D6" descr="cid:2CF719F5-1DAF-4B5D-99D5-C508F65E7D06@typod.inter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5118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A98" w:rsidRPr="00E94EAA">
      <w:rPr>
        <w:color w:val="737C85" w:themeColor="accent6"/>
        <w:sz w:val="16"/>
        <w:szCs w:val="16"/>
        <w:lang w:val="de-DE"/>
      </w:rPr>
      <w:fldChar w:fldCharType="begin"/>
    </w:r>
    <w:r w:rsidR="00F44A98" w:rsidRPr="00E94EAA">
      <w:rPr>
        <w:color w:val="737C85" w:themeColor="accent6"/>
        <w:sz w:val="16"/>
        <w:szCs w:val="16"/>
      </w:rPr>
      <w:instrText xml:space="preserve"> FILENAME   \* MERGEFORMAT </w:instrText>
    </w:r>
    <w:r w:rsidR="00F44A98" w:rsidRPr="00E94EAA">
      <w:rPr>
        <w:color w:val="737C85" w:themeColor="accent6"/>
        <w:sz w:val="16"/>
        <w:szCs w:val="16"/>
        <w:lang w:val="de-DE"/>
      </w:rPr>
      <w:fldChar w:fldCharType="separate"/>
    </w:r>
    <w:r w:rsidR="0016330F">
      <w:rPr>
        <w:noProof/>
        <w:color w:val="737C85" w:themeColor="accent6"/>
        <w:sz w:val="16"/>
        <w:szCs w:val="16"/>
      </w:rPr>
      <w:t>22-4 9.2 App Kanban CI4 - CI5</w:t>
    </w:r>
    <w:r w:rsidR="00F44A98" w:rsidRPr="00E94EAA">
      <w:rPr>
        <w:color w:val="737C85" w:themeColor="accent6"/>
        <w:sz w:val="16"/>
        <w:szCs w:val="16"/>
        <w:lang w:val="de-DE"/>
      </w:rPr>
      <w:fldChar w:fldCharType="end"/>
    </w:r>
    <w:r w:rsidR="00F44A98" w:rsidRPr="00E94EAA">
      <w:rPr>
        <w:color w:val="737C85" w:themeColor="accent6"/>
        <w:sz w:val="16"/>
        <w:szCs w:val="16"/>
      </w:rPr>
      <w:tab/>
    </w:r>
    <w:r w:rsidR="00F44A98" w:rsidRPr="00E94EAA">
      <w:rPr>
        <w:color w:val="737C85" w:themeColor="accent6"/>
        <w:sz w:val="16"/>
        <w:szCs w:val="16"/>
        <w:lang w:val="de-DE"/>
      </w:rPr>
      <w:fldChar w:fldCharType="begin"/>
    </w:r>
    <w:r w:rsidR="00F44A98" w:rsidRPr="00E94EAA">
      <w:rPr>
        <w:color w:val="737C85" w:themeColor="accent6"/>
        <w:sz w:val="16"/>
        <w:szCs w:val="16"/>
      </w:rPr>
      <w:instrText>PAGE  \* Arabic  \* MERGEFORMAT</w:instrText>
    </w:r>
    <w:r w:rsidR="00F44A98" w:rsidRPr="00E94EAA">
      <w:rPr>
        <w:color w:val="737C85" w:themeColor="accent6"/>
        <w:sz w:val="16"/>
        <w:szCs w:val="16"/>
        <w:lang w:val="de-DE"/>
      </w:rPr>
      <w:fldChar w:fldCharType="separate"/>
    </w:r>
    <w:r w:rsidR="00F44A98" w:rsidRPr="00E94EAA">
      <w:rPr>
        <w:color w:val="737C85" w:themeColor="accent6"/>
        <w:sz w:val="16"/>
        <w:szCs w:val="16"/>
      </w:rPr>
      <w:t>1</w:t>
    </w:r>
    <w:r w:rsidR="00F44A98" w:rsidRPr="00E94EAA">
      <w:rPr>
        <w:color w:val="737C85" w:themeColor="accent6"/>
        <w:sz w:val="16"/>
        <w:szCs w:val="16"/>
        <w:lang w:val="de-DE"/>
      </w:rPr>
      <w:fldChar w:fldCharType="end"/>
    </w:r>
    <w:r w:rsidR="00F44A98" w:rsidRPr="00E94EAA">
      <w:rPr>
        <w:color w:val="737C85" w:themeColor="accent6"/>
        <w:sz w:val="16"/>
        <w:szCs w:val="16"/>
      </w:rPr>
      <w:t>/</w:t>
    </w:r>
    <w:r w:rsidR="00F44A98" w:rsidRPr="00E94EAA">
      <w:rPr>
        <w:color w:val="737C85" w:themeColor="accent6"/>
        <w:sz w:val="16"/>
        <w:szCs w:val="16"/>
        <w:lang w:val="de-DE"/>
      </w:rPr>
      <w:fldChar w:fldCharType="begin"/>
    </w:r>
    <w:r w:rsidR="00F44A98" w:rsidRPr="00E94EAA">
      <w:rPr>
        <w:color w:val="737C85" w:themeColor="accent6"/>
        <w:sz w:val="16"/>
        <w:szCs w:val="16"/>
      </w:rPr>
      <w:instrText>NUMPAGES  \* Arabic  \* MERGEFORMAT</w:instrText>
    </w:r>
    <w:r w:rsidR="00F44A98" w:rsidRPr="00E94EAA">
      <w:rPr>
        <w:color w:val="737C85" w:themeColor="accent6"/>
        <w:sz w:val="16"/>
        <w:szCs w:val="16"/>
        <w:lang w:val="de-DE"/>
      </w:rPr>
      <w:fldChar w:fldCharType="separate"/>
    </w:r>
    <w:r w:rsidR="00F44A98" w:rsidRPr="00E94EAA">
      <w:rPr>
        <w:color w:val="737C85" w:themeColor="accent6"/>
        <w:sz w:val="16"/>
        <w:szCs w:val="16"/>
      </w:rPr>
      <w:t>1</w:t>
    </w:r>
    <w:r w:rsidR="00F44A98" w:rsidRPr="00E94EAA">
      <w:rPr>
        <w:color w:val="737C85" w:themeColor="accent6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2730" w14:textId="77777777" w:rsidR="004C0387" w:rsidRDefault="004C0387" w:rsidP="003E1275">
      <w:pPr>
        <w:spacing w:after="0" w:line="240" w:lineRule="auto"/>
      </w:pPr>
      <w:r>
        <w:separator/>
      </w:r>
    </w:p>
  </w:footnote>
  <w:footnote w:type="continuationSeparator" w:id="0">
    <w:p w14:paraId="194FFDAF" w14:textId="77777777" w:rsidR="004C0387" w:rsidRDefault="004C0387" w:rsidP="003E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E3C9" w14:textId="7DB7AF94" w:rsidR="00DE462B" w:rsidRDefault="00EA0ED5" w:rsidP="00DE462B">
    <w:pPr>
      <w:pStyle w:val="Kopfzeile"/>
    </w:pPr>
    <w:r>
      <w:rPr>
        <w:noProof/>
      </w:rPr>
      <w:drawing>
        <wp:anchor distT="0" distB="0" distL="114300" distR="114300" simplePos="0" relativeHeight="251701248" behindDoc="1" locked="0" layoutInCell="1" allowOverlap="1" wp14:anchorId="0AD7B25C" wp14:editId="0FE234FD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2167200" cy="3276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27B78" w14:textId="77777777" w:rsidR="003E1275" w:rsidRPr="00DE462B" w:rsidRDefault="003E1275" w:rsidP="00DE46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0BD0" w14:textId="77777777" w:rsidR="003D4C36" w:rsidRDefault="00DE462B" w:rsidP="00F44A98">
    <w:pPr>
      <w:pStyle w:val="Kopfzeile"/>
      <w:spacing w:after="4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507A27F" wp14:editId="70F1C99C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167200" cy="327600"/>
          <wp:effectExtent l="0" t="0" r="5080" b="0"/>
          <wp:wrapNone/>
          <wp:docPr id="69" name="Grafi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NCHEHANDEL_F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672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9E"/>
    <w:multiLevelType w:val="hybridMultilevel"/>
    <w:tmpl w:val="7C622BAA"/>
    <w:lvl w:ilvl="0" w:tplc="9038509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C62BC"/>
    <w:multiLevelType w:val="hybridMultilevel"/>
    <w:tmpl w:val="F63C0DC6"/>
    <w:lvl w:ilvl="0" w:tplc="099AB32A">
      <w:start w:val="1"/>
      <w:numFmt w:val="bullet"/>
      <w:pStyle w:val="4AufzhlungPunk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04"/>
    <w:multiLevelType w:val="hybridMultilevel"/>
    <w:tmpl w:val="7A1C1AD0"/>
    <w:lvl w:ilvl="0" w:tplc="903850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75E3"/>
    <w:multiLevelType w:val="hybridMultilevel"/>
    <w:tmpl w:val="919C73E8"/>
    <w:lvl w:ilvl="0" w:tplc="9A704AA8">
      <w:start w:val="1"/>
      <w:numFmt w:val="bullet"/>
      <w:pStyle w:val="4AufzhlungStrich"/>
      <w:lvlText w:val="‒"/>
      <w:lvlJc w:val="left"/>
      <w:pPr>
        <w:ind w:left="720" w:hanging="360"/>
      </w:pPr>
      <w:rPr>
        <w:rFonts w:ascii="Verdana" w:hAnsi="Verdana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F732F"/>
    <w:multiLevelType w:val="hybridMultilevel"/>
    <w:tmpl w:val="2ED639AC"/>
    <w:lvl w:ilvl="0" w:tplc="01C8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87"/>
    <w:rsid w:val="00034799"/>
    <w:rsid w:val="00040670"/>
    <w:rsid w:val="0007071A"/>
    <w:rsid w:val="00074A56"/>
    <w:rsid w:val="0007778C"/>
    <w:rsid w:val="000C0B98"/>
    <w:rsid w:val="000C6C8B"/>
    <w:rsid w:val="000E6F95"/>
    <w:rsid w:val="000F077D"/>
    <w:rsid w:val="00103C95"/>
    <w:rsid w:val="0016330F"/>
    <w:rsid w:val="00173A18"/>
    <w:rsid w:val="00183F22"/>
    <w:rsid w:val="00196520"/>
    <w:rsid w:val="001A61E8"/>
    <w:rsid w:val="001B4A1B"/>
    <w:rsid w:val="001C2C10"/>
    <w:rsid w:val="00224C86"/>
    <w:rsid w:val="00236665"/>
    <w:rsid w:val="0027198C"/>
    <w:rsid w:val="002832EA"/>
    <w:rsid w:val="002E68F8"/>
    <w:rsid w:val="00322131"/>
    <w:rsid w:val="00360F94"/>
    <w:rsid w:val="00386502"/>
    <w:rsid w:val="003B0782"/>
    <w:rsid w:val="003C42BA"/>
    <w:rsid w:val="003D4C36"/>
    <w:rsid w:val="003E1275"/>
    <w:rsid w:val="00452E44"/>
    <w:rsid w:val="00453563"/>
    <w:rsid w:val="004907A0"/>
    <w:rsid w:val="004A7A23"/>
    <w:rsid w:val="004C0387"/>
    <w:rsid w:val="004E2CB8"/>
    <w:rsid w:val="004F1F94"/>
    <w:rsid w:val="00562174"/>
    <w:rsid w:val="00575F65"/>
    <w:rsid w:val="005B1394"/>
    <w:rsid w:val="005C7AA8"/>
    <w:rsid w:val="00605A35"/>
    <w:rsid w:val="00620C4B"/>
    <w:rsid w:val="006633C1"/>
    <w:rsid w:val="006644D0"/>
    <w:rsid w:val="00674880"/>
    <w:rsid w:val="00695864"/>
    <w:rsid w:val="00700B4E"/>
    <w:rsid w:val="0072785E"/>
    <w:rsid w:val="00730D99"/>
    <w:rsid w:val="00786CF8"/>
    <w:rsid w:val="00787703"/>
    <w:rsid w:val="007E42CD"/>
    <w:rsid w:val="008206F5"/>
    <w:rsid w:val="00825AA0"/>
    <w:rsid w:val="008623ED"/>
    <w:rsid w:val="00867E7C"/>
    <w:rsid w:val="008A14F1"/>
    <w:rsid w:val="008C311E"/>
    <w:rsid w:val="008D14E8"/>
    <w:rsid w:val="008F1AE1"/>
    <w:rsid w:val="00963BE0"/>
    <w:rsid w:val="00963CB3"/>
    <w:rsid w:val="0097034E"/>
    <w:rsid w:val="009E3621"/>
    <w:rsid w:val="009F529A"/>
    <w:rsid w:val="009F56D3"/>
    <w:rsid w:val="00A1632D"/>
    <w:rsid w:val="00A26826"/>
    <w:rsid w:val="00A70A51"/>
    <w:rsid w:val="00A86286"/>
    <w:rsid w:val="00A908E2"/>
    <w:rsid w:val="00AB47E0"/>
    <w:rsid w:val="00AD2C41"/>
    <w:rsid w:val="00B022E1"/>
    <w:rsid w:val="00B10FC7"/>
    <w:rsid w:val="00B23090"/>
    <w:rsid w:val="00B37BFB"/>
    <w:rsid w:val="00B60933"/>
    <w:rsid w:val="00BA35CD"/>
    <w:rsid w:val="00BB2E82"/>
    <w:rsid w:val="00BC573B"/>
    <w:rsid w:val="00BC5CEC"/>
    <w:rsid w:val="00C902A0"/>
    <w:rsid w:val="00C97340"/>
    <w:rsid w:val="00CA2D14"/>
    <w:rsid w:val="00D42B0F"/>
    <w:rsid w:val="00DA640E"/>
    <w:rsid w:val="00DD18E8"/>
    <w:rsid w:val="00DE462B"/>
    <w:rsid w:val="00E94EAA"/>
    <w:rsid w:val="00E94F45"/>
    <w:rsid w:val="00EA0ED5"/>
    <w:rsid w:val="00EB4CC5"/>
    <w:rsid w:val="00ED7022"/>
    <w:rsid w:val="00ED75B4"/>
    <w:rsid w:val="00F11E87"/>
    <w:rsid w:val="00F44A98"/>
    <w:rsid w:val="00FA2569"/>
    <w:rsid w:val="00FB2784"/>
    <w:rsid w:val="00FF0B64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AE978F6"/>
  <w15:chartTrackingRefBased/>
  <w15:docId w15:val="{9BD629C5-2BBF-40E8-8DCD-BDB60B37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uiPriority w:val="99"/>
    <w:qFormat/>
    <w:rsid w:val="004C0387"/>
    <w:pPr>
      <w:spacing w:after="240" w:line="240" w:lineRule="exact"/>
    </w:pPr>
    <w:rPr>
      <w:rFonts w:ascii="Verdana" w:hAnsi="Verdana"/>
      <w:sz w:val="18"/>
      <w:lang w:val="fr-CH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8D1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8D1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8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782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8D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0782"/>
    <w:rPr>
      <w:rFonts w:ascii="Verdana" w:hAnsi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32"/>
      <w:szCs w:val="32"/>
    </w:rPr>
  </w:style>
  <w:style w:type="paragraph" w:customStyle="1" w:styleId="IBroschrentitel">
    <w:name w:val="I_Broschürentitel"/>
    <w:basedOn w:val="berschrift1"/>
    <w:uiPriority w:val="99"/>
    <w:semiHidden/>
    <w:qFormat/>
    <w:rsid w:val="008D14E8"/>
    <w:pPr>
      <w:spacing w:before="0" w:line="480" w:lineRule="exact"/>
      <w:outlineLvl w:val="9"/>
    </w:pPr>
    <w:rPr>
      <w:rFonts w:ascii="Verdana" w:hAnsi="Verdana"/>
      <w:b/>
      <w:color w:val="000000" w:themeColor="text1"/>
      <w:sz w:val="48"/>
    </w:rPr>
  </w:style>
  <w:style w:type="paragraph" w:customStyle="1" w:styleId="1Titel">
    <w:name w:val="1_Titel"/>
    <w:basedOn w:val="IBroschrentitel"/>
    <w:qFormat/>
    <w:rsid w:val="003B0782"/>
    <w:pPr>
      <w:suppressAutoHyphens/>
      <w:spacing w:after="240" w:line="240" w:lineRule="auto"/>
      <w:outlineLvl w:val="0"/>
    </w:pPr>
    <w:rPr>
      <w:rFonts w:eastAsiaTheme="minorHAnsi"/>
      <w:sz w:val="28"/>
    </w:rPr>
  </w:style>
  <w:style w:type="paragraph" w:customStyle="1" w:styleId="3ALauftext">
    <w:name w:val="3_A_Lauftext"/>
    <w:basedOn w:val="Standard"/>
    <w:uiPriority w:val="29"/>
    <w:semiHidden/>
    <w:qFormat/>
    <w:rsid w:val="003B0782"/>
    <w:pPr>
      <w:spacing w:after="0"/>
      <w:ind w:right="2064"/>
      <w:jc w:val="both"/>
    </w:pPr>
  </w:style>
  <w:style w:type="paragraph" w:customStyle="1" w:styleId="2Zwischentitel">
    <w:name w:val="2_Zwischentitel"/>
    <w:basedOn w:val="Standard"/>
    <w:next w:val="3Lauftext"/>
    <w:uiPriority w:val="1"/>
    <w:qFormat/>
    <w:rsid w:val="008A14F1"/>
    <w:pPr>
      <w:spacing w:before="240"/>
    </w:pPr>
    <w:rPr>
      <w:u w:val="single"/>
    </w:rPr>
  </w:style>
  <w:style w:type="paragraph" w:customStyle="1" w:styleId="2AUntertitelschwarz60Abstandvor">
    <w:name w:val="2_A_Untertitel schwarz 60% Abstand vor"/>
    <w:basedOn w:val="Standard"/>
    <w:next w:val="Standard"/>
    <w:uiPriority w:val="1"/>
    <w:semiHidden/>
    <w:qFormat/>
    <w:rsid w:val="008D14E8"/>
    <w:pPr>
      <w:spacing w:before="240" w:after="0"/>
    </w:pPr>
    <w:rPr>
      <w:rFonts w:ascii="Verdana-Italic" w:hAnsi="Verdana-Italic" w:cs="Verdana-Italic"/>
      <w:b/>
      <w:iCs/>
      <w:color w:val="666666"/>
      <w:szCs w:val="18"/>
    </w:rPr>
  </w:style>
  <w:style w:type="paragraph" w:customStyle="1" w:styleId="2BUntertitelkursiv">
    <w:name w:val="2_B_Untertitel kursiv"/>
    <w:basedOn w:val="3ALauftext"/>
    <w:next w:val="Standard"/>
    <w:uiPriority w:val="1"/>
    <w:semiHidden/>
    <w:qFormat/>
    <w:rsid w:val="008D14E8"/>
    <w:pPr>
      <w:outlineLvl w:val="3"/>
    </w:pPr>
    <w:rPr>
      <w:i/>
      <w:color w:val="000000" w:themeColor="text1"/>
    </w:rPr>
  </w:style>
  <w:style w:type="paragraph" w:customStyle="1" w:styleId="2BUntertitelkursivAbstandvor">
    <w:name w:val="2_B_Untertitel kursiv Abstand vor"/>
    <w:basedOn w:val="2BUntertitelkursiv"/>
    <w:next w:val="Standard"/>
    <w:uiPriority w:val="1"/>
    <w:semiHidden/>
    <w:qFormat/>
    <w:rsid w:val="008D14E8"/>
    <w:pPr>
      <w:spacing w:before="240"/>
    </w:pPr>
  </w:style>
  <w:style w:type="paragraph" w:customStyle="1" w:styleId="2Untertitel">
    <w:name w:val="2_Untertitel"/>
    <w:basedOn w:val="1Titel"/>
    <w:next w:val="3Lauftext"/>
    <w:qFormat/>
    <w:rsid w:val="007E42CD"/>
    <w:pPr>
      <w:spacing w:before="240" w:after="120" w:line="240" w:lineRule="exact"/>
      <w:outlineLvl w:val="1"/>
    </w:pPr>
    <w:rPr>
      <w:sz w:val="18"/>
    </w:rPr>
  </w:style>
  <w:style w:type="character" w:customStyle="1" w:styleId="3ABold">
    <w:name w:val="3_A_Bold"/>
    <w:basedOn w:val="Absatz-Standardschriftart"/>
    <w:uiPriority w:val="30"/>
    <w:semiHidden/>
    <w:qFormat/>
    <w:rsid w:val="008D14E8"/>
    <w:rPr>
      <w:b/>
    </w:rPr>
  </w:style>
  <w:style w:type="paragraph" w:customStyle="1" w:styleId="3ALauftextohneAbstand">
    <w:name w:val="3_A_Lauftext ohne Abstand"/>
    <w:basedOn w:val="3ALauftext"/>
    <w:next w:val="Standard"/>
    <w:uiPriority w:val="29"/>
    <w:semiHidden/>
    <w:qFormat/>
    <w:rsid w:val="008D14E8"/>
  </w:style>
  <w:style w:type="character" w:customStyle="1" w:styleId="3BBold">
    <w:name w:val="3_B_Bold"/>
    <w:basedOn w:val="Absatz-Standardschriftart"/>
    <w:uiPriority w:val="30"/>
    <w:semiHidden/>
    <w:qFormat/>
    <w:rsid w:val="008D14E8"/>
    <w:rPr>
      <w:b/>
    </w:rPr>
  </w:style>
  <w:style w:type="paragraph" w:customStyle="1" w:styleId="4AufzhlungPunkt">
    <w:name w:val="4_Aufzählung_Punkt"/>
    <w:basedOn w:val="Standard"/>
    <w:uiPriority w:val="31"/>
    <w:qFormat/>
    <w:rsid w:val="008A14F1"/>
    <w:pPr>
      <w:numPr>
        <w:numId w:val="3"/>
      </w:numPr>
      <w:suppressAutoHyphens/>
      <w:ind w:left="357" w:right="2064" w:hanging="357"/>
    </w:pPr>
  </w:style>
  <w:style w:type="paragraph" w:customStyle="1" w:styleId="3Lauftext">
    <w:name w:val="3_Lauftext"/>
    <w:basedOn w:val="Standard"/>
    <w:link w:val="3LauftextZchn"/>
    <w:uiPriority w:val="29"/>
    <w:qFormat/>
    <w:rsid w:val="007E42CD"/>
    <w:pPr>
      <w:jc w:val="both"/>
    </w:pPr>
  </w:style>
  <w:style w:type="character" w:customStyle="1" w:styleId="3LauftextZchn">
    <w:name w:val="3_Lauftext Zchn"/>
    <w:basedOn w:val="Absatz-Standardschriftart"/>
    <w:link w:val="3Lauftext"/>
    <w:uiPriority w:val="29"/>
    <w:rsid w:val="007E42CD"/>
    <w:rPr>
      <w:rFonts w:ascii="Verdana" w:hAnsi="Verdana"/>
      <w:sz w:val="18"/>
    </w:rPr>
  </w:style>
  <w:style w:type="paragraph" w:customStyle="1" w:styleId="3LauftextohneAbstand">
    <w:name w:val="3_Lauftext ohne Abstand"/>
    <w:basedOn w:val="Standard"/>
    <w:next w:val="Standard"/>
    <w:uiPriority w:val="2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after="0"/>
      <w:ind w:right="2064"/>
      <w:jc w:val="both"/>
    </w:pPr>
  </w:style>
  <w:style w:type="paragraph" w:customStyle="1" w:styleId="4ATitel">
    <w:name w:val="4_A_Titel"/>
    <w:basedOn w:val="2Untertitel"/>
    <w:uiPriority w:val="39"/>
    <w:semiHidden/>
    <w:qFormat/>
    <w:rsid w:val="008D14E8"/>
  </w:style>
  <w:style w:type="paragraph" w:customStyle="1" w:styleId="4CLauftext">
    <w:name w:val="4_C_Lauftext"/>
    <w:basedOn w:val="3ALauftext"/>
    <w:uiPriority w:val="42"/>
    <w:semiHidden/>
    <w:qFormat/>
    <w:rsid w:val="008D14E8"/>
    <w:pPr>
      <w:ind w:right="0"/>
      <w:jc w:val="left"/>
    </w:pPr>
  </w:style>
  <w:style w:type="paragraph" w:customStyle="1" w:styleId="4DUntertitel">
    <w:name w:val="4_D_Untertitel"/>
    <w:basedOn w:val="4CLauftext"/>
    <w:uiPriority w:val="43"/>
    <w:semiHidden/>
    <w:qFormat/>
    <w:rsid w:val="008D14E8"/>
    <w:rPr>
      <w:b/>
    </w:rPr>
  </w:style>
  <w:style w:type="paragraph" w:customStyle="1" w:styleId="4ETextmitEinschub">
    <w:name w:val="4_E_Text mit Einschub"/>
    <w:basedOn w:val="4DUntertitel"/>
    <w:uiPriority w:val="44"/>
    <w:semiHidden/>
    <w:qFormat/>
    <w:rsid w:val="008D14E8"/>
    <w:pPr>
      <w:ind w:left="1032"/>
    </w:pPr>
    <w:rPr>
      <w:b w:val="0"/>
    </w:rPr>
  </w:style>
  <w:style w:type="character" w:customStyle="1" w:styleId="4FUnterstreichen">
    <w:name w:val="4_F_Unterstreichen"/>
    <w:basedOn w:val="Absatz-Standardschriftart"/>
    <w:uiPriority w:val="45"/>
    <w:semiHidden/>
    <w:qFormat/>
    <w:rsid w:val="008D14E8"/>
    <w:rPr>
      <w:u w:val="single"/>
    </w:rPr>
  </w:style>
  <w:style w:type="character" w:customStyle="1" w:styleId="4GBold">
    <w:name w:val="4_G_Bold"/>
    <w:uiPriority w:val="46"/>
    <w:semiHidden/>
    <w:qFormat/>
    <w:rsid w:val="008D14E8"/>
    <w:rPr>
      <w:b/>
      <w:u w:val="none"/>
    </w:rPr>
  </w:style>
  <w:style w:type="paragraph" w:customStyle="1" w:styleId="4HBullerpoint">
    <w:name w:val="4_H_Bullerpoint"/>
    <w:basedOn w:val="4AufzhlungPunkt"/>
    <w:uiPriority w:val="46"/>
    <w:semiHidden/>
    <w:qFormat/>
    <w:rsid w:val="00787703"/>
    <w:pPr>
      <w:ind w:left="170" w:right="0" w:hanging="170"/>
    </w:pPr>
  </w:style>
  <w:style w:type="character" w:customStyle="1" w:styleId="4IRegular">
    <w:name w:val="4_I_Regular"/>
    <w:basedOn w:val="Absatz-Standardschriftart"/>
    <w:uiPriority w:val="47"/>
    <w:semiHidden/>
    <w:qFormat/>
    <w:rsid w:val="008D14E8"/>
    <w:rPr>
      <w:b w:val="0"/>
      <w:i w:val="0"/>
      <w:caps w:val="0"/>
      <w:smallCaps w:val="0"/>
      <w:strike w:val="0"/>
      <w:dstrike w:val="0"/>
      <w:vanish w:val="0"/>
    </w:rPr>
  </w:style>
  <w:style w:type="paragraph" w:customStyle="1" w:styleId="5Bildlegende">
    <w:name w:val="5_Bildlegende"/>
    <w:basedOn w:val="Standard"/>
    <w:uiPriority w:val="4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 w:after="0"/>
      <w:jc w:val="both"/>
    </w:pPr>
    <w:rPr>
      <w:sz w:val="14"/>
    </w:rPr>
  </w:style>
  <w:style w:type="paragraph" w:customStyle="1" w:styleId="6AFrage">
    <w:name w:val="6_A_Frage"/>
    <w:basedOn w:val="3ALauftext"/>
    <w:next w:val="Standard"/>
    <w:uiPriority w:val="99"/>
    <w:semiHidden/>
    <w:qFormat/>
    <w:rsid w:val="008D14E8"/>
    <w:rPr>
      <w:b/>
    </w:rPr>
  </w:style>
  <w:style w:type="paragraph" w:customStyle="1" w:styleId="6BAntwort">
    <w:name w:val="6_B_Antwort"/>
    <w:basedOn w:val="6AFrage"/>
    <w:uiPriority w:val="99"/>
    <w:semiHidden/>
    <w:qFormat/>
    <w:rsid w:val="008D14E8"/>
    <w:rPr>
      <w:b w:val="0"/>
    </w:rPr>
  </w:style>
  <w:style w:type="paragraph" w:customStyle="1" w:styleId="6CLinien">
    <w:name w:val="6_C_Linien"/>
    <w:uiPriority w:val="99"/>
    <w:semiHidden/>
    <w:qFormat/>
    <w:rsid w:val="008D14E8"/>
    <w:pPr>
      <w:pBdr>
        <w:between w:val="single" w:sz="4" w:space="0" w:color="auto"/>
      </w:pBdr>
      <w:spacing w:before="220" w:after="0" w:line="240" w:lineRule="exact"/>
      <w:ind w:right="2064"/>
    </w:pPr>
    <w:rPr>
      <w:rFonts w:ascii="Verdana" w:hAnsi="Verdana"/>
      <w:sz w:val="18"/>
    </w:rPr>
  </w:style>
  <w:style w:type="paragraph" w:customStyle="1" w:styleId="7EigeneNotizen">
    <w:name w:val="7_Eigene Notizen"/>
    <w:basedOn w:val="Standard"/>
    <w:uiPriority w:val="99"/>
    <w:semiHidden/>
    <w:qFormat/>
    <w:rsid w:val="008D14E8"/>
    <w:pPr>
      <w:spacing w:after="0"/>
    </w:pPr>
    <w:rPr>
      <w:sz w:val="14"/>
    </w:rPr>
  </w:style>
  <w:style w:type="paragraph" w:customStyle="1" w:styleId="8AKonstant">
    <w:name w:val="8_A_Konstant"/>
    <w:basedOn w:val="Standard"/>
    <w:link w:val="8AKonstantZchn"/>
    <w:uiPriority w:val="99"/>
    <w:semiHidden/>
    <w:rsid w:val="008D14E8"/>
    <w:pPr>
      <w:pBdr>
        <w:top w:val="single" w:sz="12" w:space="4" w:color="A6A6A6" w:themeColor="background1" w:themeShade="A6"/>
      </w:pBd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 w:after="0"/>
      <w:jc w:val="both"/>
    </w:pPr>
    <w:rPr>
      <w:caps/>
      <w:sz w:val="14"/>
    </w:rPr>
  </w:style>
  <w:style w:type="character" w:customStyle="1" w:styleId="8AKonstantZchn">
    <w:name w:val="8_A_Konstant Zchn"/>
    <w:basedOn w:val="Absatz-Standardschriftart"/>
    <w:link w:val="8AKonstant"/>
    <w:uiPriority w:val="99"/>
    <w:semiHidden/>
    <w:rsid w:val="003B0782"/>
    <w:rPr>
      <w:rFonts w:ascii="Verdana" w:hAnsi="Verdana"/>
      <w:caps/>
      <w:sz w:val="14"/>
    </w:rPr>
  </w:style>
  <w:style w:type="character" w:customStyle="1" w:styleId="8BAusgabe">
    <w:name w:val="8_B_Ausgabe"/>
    <w:basedOn w:val="Absatz-Standardschriftart"/>
    <w:uiPriority w:val="99"/>
    <w:semiHidden/>
    <w:qFormat/>
    <w:rsid w:val="008D14E8"/>
    <w:rPr>
      <w:caps w:val="0"/>
      <w:smallCaps w:val="0"/>
      <w:strike w:val="0"/>
      <w:dstrike w:val="0"/>
      <w:vertAlign w:val="baseline"/>
    </w:rPr>
  </w:style>
  <w:style w:type="character" w:customStyle="1" w:styleId="8CFachabteilung">
    <w:name w:val="8_C_Fachabteilung"/>
    <w:uiPriority w:val="99"/>
    <w:semiHidden/>
    <w:qFormat/>
    <w:rsid w:val="008D14E8"/>
    <w:rPr>
      <w:b/>
      <w:caps w:val="0"/>
      <w:smallCaps w:val="0"/>
    </w:rPr>
  </w:style>
  <w:style w:type="character" w:customStyle="1" w:styleId="8DSeitenzahl">
    <w:name w:val="8_D_Seitenzahl"/>
    <w:uiPriority w:val="99"/>
    <w:semiHidden/>
    <w:qFormat/>
    <w:rsid w:val="008D14E8"/>
    <w:rPr>
      <w:b/>
    </w:rPr>
  </w:style>
  <w:style w:type="character" w:customStyle="1" w:styleId="8ESeitenzahlGesamt">
    <w:name w:val="8_E_Seitenzahl Gesamt"/>
    <w:basedOn w:val="8DSeitenzahl"/>
    <w:uiPriority w:val="99"/>
    <w:semiHidden/>
    <w:qFormat/>
    <w:rsid w:val="008D14E8"/>
    <w:rPr>
      <w:b w:val="0"/>
    </w:rPr>
  </w:style>
  <w:style w:type="paragraph" w:styleId="Beschriftung">
    <w:name w:val="caption"/>
    <w:basedOn w:val="Standard"/>
    <w:next w:val="Standard"/>
    <w:uiPriority w:val="99"/>
    <w:semiHidden/>
    <w:qFormat/>
    <w:rsid w:val="008D14E8"/>
    <w:pPr>
      <w:spacing w:after="0"/>
    </w:pPr>
    <w:rPr>
      <w:b/>
      <w:iCs/>
      <w:sz w:val="14"/>
      <w:szCs w:val="18"/>
    </w:rPr>
  </w:style>
  <w:style w:type="character" w:styleId="Hyperlink">
    <w:name w:val="Hyperlink"/>
    <w:basedOn w:val="Absatz-Standardschriftart"/>
    <w:uiPriority w:val="99"/>
    <w:semiHidden/>
    <w:rsid w:val="008D14E8"/>
    <w:rPr>
      <w:color w:val="F7B615" w:themeColor="hyperlink"/>
      <w:u w:val="single"/>
    </w:rPr>
  </w:style>
  <w:style w:type="paragraph" w:customStyle="1" w:styleId="IIAInhaltsbersicht">
    <w:name w:val="II_A_Inhaltsübersicht"/>
    <w:basedOn w:val="Standard"/>
    <w:uiPriority w:val="99"/>
    <w:semiHidden/>
    <w:qFormat/>
    <w:rsid w:val="008D14E8"/>
    <w:pPr>
      <w:tabs>
        <w:tab w:val="left" w:pos="1032"/>
        <w:tab w:val="left" w:pos="2064"/>
        <w:tab w:val="left" w:pos="3096"/>
        <w:tab w:val="left" w:pos="4128"/>
        <w:tab w:val="left" w:pos="5160"/>
        <w:tab w:val="left" w:pos="6192"/>
        <w:tab w:val="left" w:pos="7224"/>
      </w:tabs>
      <w:spacing w:before="240"/>
    </w:pPr>
    <w:rPr>
      <w:b/>
    </w:rPr>
  </w:style>
  <w:style w:type="paragraph" w:customStyle="1" w:styleId="IIIk-LeistungszieleTitel">
    <w:name w:val="III_ük-Leistungsziele_Titel"/>
    <w:basedOn w:val="Standard"/>
    <w:next w:val="Standard"/>
    <w:uiPriority w:val="99"/>
    <w:semiHidden/>
    <w:qFormat/>
    <w:rsid w:val="008D14E8"/>
    <w:pPr>
      <w:spacing w:after="0" w:line="400" w:lineRule="exact"/>
      <w:ind w:left="227"/>
      <w:jc w:val="both"/>
    </w:pPr>
    <w:rPr>
      <w:b/>
      <w:color w:val="FFFFFF" w:themeColor="background1"/>
      <w:position w:val="6"/>
    </w:rPr>
  </w:style>
  <w:style w:type="paragraph" w:customStyle="1" w:styleId="Vk-LeistungszieleText">
    <w:name w:val="V_ük-Leistungsziele_Text"/>
    <w:basedOn w:val="Standard"/>
    <w:uiPriority w:val="99"/>
    <w:semiHidden/>
    <w:qFormat/>
    <w:rsid w:val="008D14E8"/>
    <w:pPr>
      <w:shd w:val="clear" w:color="auto" w:fill="FAE8E6"/>
      <w:ind w:left="1247"/>
    </w:pPr>
  </w:style>
  <w:style w:type="paragraph" w:customStyle="1" w:styleId="IVKUntertitel">
    <w:name w:val="IV_üK_Untertitel"/>
    <w:basedOn w:val="Vk-LeistungszieleText"/>
    <w:next w:val="Vk-LeistungszieleText"/>
    <w:uiPriority w:val="99"/>
    <w:semiHidden/>
    <w:qFormat/>
    <w:rsid w:val="008D14E8"/>
    <w:pPr>
      <w:spacing w:before="240" w:after="0"/>
      <w:ind w:left="1248" w:hanging="1021"/>
    </w:pPr>
    <w:rPr>
      <w:b/>
    </w:rPr>
  </w:style>
  <w:style w:type="paragraph" w:styleId="Listenabsatz">
    <w:name w:val="List Paragraph"/>
    <w:basedOn w:val="Standard"/>
    <w:uiPriority w:val="34"/>
    <w:qFormat/>
    <w:rsid w:val="008D14E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4E8"/>
    <w:rPr>
      <w:color w:val="808080"/>
    </w:rPr>
  </w:style>
  <w:style w:type="paragraph" w:styleId="StandardWeb">
    <w:name w:val="Normal (Web)"/>
    <w:basedOn w:val="Standard"/>
    <w:uiPriority w:val="99"/>
    <w:semiHidden/>
    <w:rsid w:val="008D14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B0782"/>
    <w:rPr>
      <w:rFonts w:asciiTheme="majorHAnsi" w:eastAsiaTheme="majorEastAsia" w:hAnsiTheme="majorHAnsi" w:cstheme="majorBidi"/>
      <w:color w:val="B32A2B" w:themeColor="accent1" w:themeShade="BF"/>
      <w:sz w:val="26"/>
      <w:szCs w:val="26"/>
    </w:rPr>
  </w:style>
  <w:style w:type="paragraph" w:styleId="Verzeichnis4">
    <w:name w:val="toc 4"/>
    <w:basedOn w:val="Standard"/>
    <w:next w:val="Standard"/>
    <w:autoRedefine/>
    <w:uiPriority w:val="99"/>
    <w:semiHidden/>
    <w:rsid w:val="008D14E8"/>
    <w:pPr>
      <w:spacing w:after="0"/>
    </w:pPr>
    <w:rPr>
      <w:i/>
    </w:rPr>
  </w:style>
  <w:style w:type="paragraph" w:customStyle="1" w:styleId="4AufzhlungStrich">
    <w:name w:val="4_Aufzählung_Strich"/>
    <w:basedOn w:val="4AufzhlungPunkt"/>
    <w:uiPriority w:val="99"/>
    <w:qFormat/>
    <w:rsid w:val="008A14F1"/>
    <w:pPr>
      <w:numPr>
        <w:numId w:val="4"/>
      </w:numPr>
      <w:ind w:left="357" w:right="0" w:hanging="357"/>
    </w:pPr>
  </w:style>
  <w:style w:type="character" w:styleId="NichtaufgelsteErwhnung">
    <w:name w:val="Unresolved Mention"/>
    <w:basedOn w:val="Absatz-Standardschriftart"/>
    <w:uiPriority w:val="99"/>
    <w:semiHidden/>
    <w:rsid w:val="003D4C36"/>
    <w:rPr>
      <w:color w:val="808080"/>
      <w:shd w:val="clear" w:color="auto" w:fill="E6E6E6"/>
    </w:rPr>
  </w:style>
  <w:style w:type="paragraph" w:styleId="Titel">
    <w:name w:val="Title"/>
    <w:next w:val="Standard"/>
    <w:link w:val="TitelZchn"/>
    <w:uiPriority w:val="10"/>
    <w:semiHidden/>
    <w:qFormat/>
    <w:rsid w:val="00B022E1"/>
    <w:pPr>
      <w:spacing w:after="240" w:line="240" w:lineRule="auto"/>
      <w:contextualSpacing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022E1"/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table" w:customStyle="1" w:styleId="Tabellengitternetz1">
    <w:name w:val="Tabellengitternetz1"/>
    <w:basedOn w:val="NormaleTabelle"/>
    <w:uiPriority w:val="59"/>
    <w:rsid w:val="004C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NormaleTabelle"/>
    <w:uiPriority w:val="59"/>
    <w:rsid w:val="004C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2CF719F5-1DAF-4B5D-99D5-C508F65E7D06@typod.intern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2CF719F5-1DAF-4B5D-99D5-C508F65E7D06@typod.intern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3_Branche%20Handel\04_Branche%20Handel%20(BiVo%202012)\01_Grundlagen\Vorlagen%202018\leeres%20Word%20mit%20Logo\BH%20Allgemein%20A4-Quer_fr_27.11.18.dotx" TargetMode="External"/></Relationships>
</file>

<file path=word/theme/theme1.xml><?xml version="1.0" encoding="utf-8"?>
<a:theme xmlns:a="http://schemas.openxmlformats.org/drawingml/2006/main" name="Branche Handel">
  <a:themeElements>
    <a:clrScheme name="Branche Handel">
      <a:dk1>
        <a:sysClr val="windowText" lastClr="000000"/>
      </a:dk1>
      <a:lt1>
        <a:sysClr val="window" lastClr="FFFFFF"/>
      </a:lt1>
      <a:dk2>
        <a:srgbClr val="737C85"/>
      </a:dk2>
      <a:lt2>
        <a:srgbClr val="FFFFFF"/>
      </a:lt2>
      <a:accent1>
        <a:srgbClr val="D65253"/>
      </a:accent1>
      <a:accent2>
        <a:srgbClr val="94B6D2"/>
      </a:accent2>
      <a:accent3>
        <a:srgbClr val="DD8047"/>
      </a:accent3>
      <a:accent4>
        <a:srgbClr val="D8B25C"/>
      </a:accent4>
      <a:accent5>
        <a:srgbClr val="7BA79D"/>
      </a:accent5>
      <a:accent6>
        <a:srgbClr val="737C85"/>
      </a:accent6>
      <a:hlink>
        <a:srgbClr val="F7B615"/>
      </a:hlink>
      <a:folHlink>
        <a:srgbClr val="704404"/>
      </a:folHlink>
    </a:clrScheme>
    <a:fontScheme name="Branche Hande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che Handel" id="{E59AC01F-F7FD-4658-9E67-6D3824B833B1}" vid="{332AC391-992E-48E0-98B8-0B40D631020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BH Allgemein A4-Quer_fr_27.11.18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Ueli Stursberg</dc:creator>
  <cp:keywords/>
  <dc:description/>
  <cp:lastModifiedBy>Ueli Stursberg</cp:lastModifiedBy>
  <cp:revision>2</cp:revision>
  <dcterms:created xsi:type="dcterms:W3CDTF">2022-01-26T09:15:00Z</dcterms:created>
  <dcterms:modified xsi:type="dcterms:W3CDTF">2022-01-26T09:15:00Z</dcterms:modified>
</cp:coreProperties>
</file>