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A9AB" w14:textId="06C4BC59" w:rsidR="00EB5A6F" w:rsidRDefault="00EB5A6F"/>
    <w:p w14:paraId="40BF069F" w14:textId="1AE11672" w:rsidR="0098006F" w:rsidRPr="00EB5A6F" w:rsidRDefault="0098006F" w:rsidP="0098006F">
      <w:pPr>
        <w:tabs>
          <w:tab w:val="left" w:pos="1032"/>
          <w:tab w:val="left" w:pos="2064"/>
          <w:tab w:val="left" w:pos="3096"/>
          <w:tab w:val="left" w:pos="4128"/>
          <w:tab w:val="left" w:pos="5160"/>
          <w:tab w:val="left" w:pos="6192"/>
          <w:tab w:val="left" w:pos="7224"/>
        </w:tabs>
        <w:spacing w:before="240" w:line="240" w:lineRule="auto"/>
        <w:ind w:right="2064"/>
        <w:rPr>
          <w:rFonts w:eastAsia="Calibri" w:cs="Times New Roman"/>
          <w:b/>
          <w:sz w:val="28"/>
          <w:szCs w:val="18"/>
        </w:rPr>
      </w:pPr>
      <w:r>
        <w:rPr>
          <w:rFonts w:cstheme="majorBidi"/>
          <w:b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B6E10" wp14:editId="10ACC8DD">
                <wp:simplePos x="0" y="0"/>
                <wp:positionH relativeFrom="column">
                  <wp:posOffset>8020050</wp:posOffset>
                </wp:positionH>
                <wp:positionV relativeFrom="paragraph">
                  <wp:posOffset>-666750</wp:posOffset>
                </wp:positionV>
                <wp:extent cx="1285875" cy="971550"/>
                <wp:effectExtent l="0" t="19050" r="28575" b="19050"/>
                <wp:wrapNone/>
                <wp:docPr id="24" name="Scrollen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715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02149" w14:textId="3FBAD4B4" w:rsidR="00760A85" w:rsidRPr="006B61A7" w:rsidRDefault="00B573C2" w:rsidP="009800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</w:t>
                            </w:r>
                            <w:r w:rsidR="0069289B" w:rsidRPr="006B61A7">
                              <w:rPr>
                                <w:color w:val="000000" w:themeColor="text1"/>
                              </w:rPr>
                              <w:t>porter</w:t>
                            </w:r>
                            <w:r w:rsidR="00760A85" w:rsidRPr="006B61A7">
                              <w:rPr>
                                <w:color w:val="000000" w:themeColor="text1"/>
                              </w:rPr>
                              <w:t xml:space="preserve"> CI 6 </w:t>
                            </w:r>
                            <w:r w:rsidR="006B61A7" w:rsidRPr="006B61A7">
                              <w:rPr>
                                <w:color w:val="000000" w:themeColor="text1"/>
                              </w:rPr>
                              <w:t xml:space="preserve">en </w:t>
                            </w:r>
                            <w:r w:rsidR="0069289B" w:rsidRPr="006B61A7">
                              <w:rPr>
                                <w:color w:val="000000" w:themeColor="text1"/>
                              </w:rPr>
                              <w:t>papier</w:t>
                            </w:r>
                            <w:r w:rsidR="006B61A7" w:rsidRPr="006B61A7">
                              <w:rPr>
                                <w:color w:val="000000" w:themeColor="text1"/>
                              </w:rPr>
                              <w:t xml:space="preserve"> ou n</w:t>
                            </w:r>
                            <w:r w:rsidR="006B61A7">
                              <w:rPr>
                                <w:color w:val="000000" w:themeColor="text1"/>
                              </w:rPr>
                              <w:t>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B6E1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4" o:spid="_x0000_s1026" type="#_x0000_t98" style="position:absolute;margin-left:631.5pt;margin-top:-52.5pt;width:101.2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" fillcolor="#f7efde [663]" strokecolor="#771c1c [1604]" strokeweight="1pt">
                <v:stroke joinstyle="miter"/>
                <v:textbox>
                  <w:txbxContent>
                    <w:p w14:paraId="77702149" w14:textId="3FBAD4B4" w:rsidR="00760A85" w:rsidRPr="006B61A7" w:rsidRDefault="00B573C2" w:rsidP="0098006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</w:t>
                      </w:r>
                      <w:r w:rsidR="0069289B" w:rsidRPr="006B61A7">
                        <w:rPr>
                          <w:color w:val="000000" w:themeColor="text1"/>
                        </w:rPr>
                        <w:t>porter</w:t>
                      </w:r>
                      <w:r w:rsidR="00760A85" w:rsidRPr="006B61A7">
                        <w:rPr>
                          <w:color w:val="000000" w:themeColor="text1"/>
                        </w:rPr>
                        <w:t xml:space="preserve"> CI 6 </w:t>
                      </w:r>
                      <w:r w:rsidR="006B61A7" w:rsidRPr="006B61A7">
                        <w:rPr>
                          <w:color w:val="000000" w:themeColor="text1"/>
                        </w:rPr>
                        <w:t xml:space="preserve">en </w:t>
                      </w:r>
                      <w:r w:rsidR="0069289B" w:rsidRPr="006B61A7">
                        <w:rPr>
                          <w:color w:val="000000" w:themeColor="text1"/>
                        </w:rPr>
                        <w:t>papier</w:t>
                      </w:r>
                      <w:r w:rsidR="006B61A7" w:rsidRPr="006B61A7">
                        <w:rPr>
                          <w:color w:val="000000" w:themeColor="text1"/>
                        </w:rPr>
                        <w:t xml:space="preserve"> ou n</w:t>
                      </w:r>
                      <w:r w:rsidR="006B61A7">
                        <w:rPr>
                          <w:color w:val="000000" w:themeColor="text1"/>
                        </w:rPr>
                        <w:t>umérique</w:t>
                      </w:r>
                    </w:p>
                  </w:txbxContent>
                </v:textbox>
              </v:shape>
            </w:pict>
          </mc:Fallback>
        </mc:AlternateContent>
      </w:r>
      <w:r w:rsidRPr="0098006F">
        <w:rPr>
          <w:rFonts w:cstheme="majorBidi"/>
          <w:b/>
          <w:color w:val="000000" w:themeColor="text1"/>
          <w:sz w:val="28"/>
          <w:szCs w:val="32"/>
        </w:rPr>
        <w:t xml:space="preserve">Kanban </w:t>
      </w:r>
      <w:r w:rsidR="006B61A7">
        <w:rPr>
          <w:rFonts w:cstheme="majorBidi"/>
          <w:b/>
          <w:color w:val="000000" w:themeColor="text1"/>
          <w:sz w:val="28"/>
          <w:szCs w:val="32"/>
        </w:rPr>
        <w:t>personnel</w:t>
      </w:r>
      <w:r w:rsidR="00901B62">
        <w:rPr>
          <w:rFonts w:cstheme="majorBidi"/>
          <w:b/>
          <w:color w:val="000000" w:themeColor="text1"/>
          <w:sz w:val="28"/>
          <w:szCs w:val="32"/>
        </w:rPr>
        <w:t xml:space="preserve"> </w:t>
      </w:r>
      <w:r w:rsidRPr="00EB5A6F">
        <w:rPr>
          <w:rFonts w:eastAsia="Calibri" w:cs="Times New Roman"/>
          <w:b/>
          <w:sz w:val="28"/>
          <w:szCs w:val="18"/>
        </w:rPr>
        <w:t xml:space="preserve">CI </w:t>
      </w:r>
      <w:r>
        <w:rPr>
          <w:rFonts w:eastAsia="Calibri" w:cs="Times New Roman"/>
          <w:b/>
          <w:sz w:val="28"/>
          <w:szCs w:val="18"/>
        </w:rPr>
        <w:t>5</w:t>
      </w:r>
      <w:r w:rsidRPr="00EB5A6F">
        <w:rPr>
          <w:rFonts w:eastAsia="Calibri" w:cs="Times New Roman"/>
          <w:b/>
          <w:sz w:val="28"/>
          <w:szCs w:val="18"/>
        </w:rPr>
        <w:t xml:space="preserve"> </w:t>
      </w:r>
      <w:r w:rsidRPr="00EB5A6F">
        <w:rPr>
          <w:rFonts w:eastAsia="Calibri" w:cs="Times New Roman"/>
          <w:b/>
          <w:sz w:val="28"/>
          <w:szCs w:val="18"/>
        </w:rPr>
        <w:sym w:font="Wingdings 3" w:char="F067"/>
      </w:r>
      <w:r w:rsidRPr="00EB5A6F">
        <w:rPr>
          <w:rFonts w:eastAsia="Calibri" w:cs="Times New Roman"/>
          <w:b/>
          <w:sz w:val="28"/>
          <w:szCs w:val="18"/>
        </w:rPr>
        <w:t xml:space="preserve"> CI </w:t>
      </w:r>
      <w:r>
        <w:rPr>
          <w:rFonts w:eastAsia="Calibri" w:cs="Times New Roman"/>
          <w:b/>
          <w:sz w:val="28"/>
          <w:szCs w:val="18"/>
        </w:rPr>
        <w:t>6</w:t>
      </w:r>
      <w:r>
        <w:rPr>
          <w:rFonts w:eastAsia="Calibri" w:cs="Times New Roman"/>
          <w:b/>
          <w:sz w:val="2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9"/>
        <w:gridCol w:w="5080"/>
        <w:gridCol w:w="5081"/>
      </w:tblGrid>
      <w:tr w:rsidR="0098006F" w14:paraId="6A52FC03" w14:textId="77777777" w:rsidTr="0098006F">
        <w:tc>
          <w:tcPr>
            <w:tcW w:w="5079" w:type="dxa"/>
            <w:shd w:val="clear" w:color="auto" w:fill="F2F2F2" w:themeFill="background1" w:themeFillShade="F2"/>
            <w:vAlign w:val="center"/>
          </w:tcPr>
          <w:p w14:paraId="31A40A35" w14:textId="77777777" w:rsidR="0098006F" w:rsidRDefault="0098006F" w:rsidP="0098006F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To do</w:t>
            </w:r>
          </w:p>
        </w:tc>
        <w:tc>
          <w:tcPr>
            <w:tcW w:w="5080" w:type="dxa"/>
            <w:shd w:val="clear" w:color="auto" w:fill="F2F2F2" w:themeFill="background1" w:themeFillShade="F2"/>
            <w:vAlign w:val="center"/>
          </w:tcPr>
          <w:p w14:paraId="7D2850D7" w14:textId="77777777" w:rsidR="0098006F" w:rsidRDefault="0098006F" w:rsidP="0098006F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Doing</w:t>
            </w:r>
            <w:proofErr w:type="spellEnd"/>
          </w:p>
        </w:tc>
        <w:tc>
          <w:tcPr>
            <w:tcW w:w="5081" w:type="dxa"/>
            <w:shd w:val="clear" w:color="auto" w:fill="F2F2F2" w:themeFill="background1" w:themeFillShade="F2"/>
            <w:vAlign w:val="center"/>
          </w:tcPr>
          <w:p w14:paraId="0EB25426" w14:textId="77777777" w:rsidR="0098006F" w:rsidRDefault="0098006F" w:rsidP="0098006F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Done</w:t>
            </w:r>
            <w:proofErr w:type="spellEnd"/>
          </w:p>
        </w:tc>
      </w:tr>
      <w:tr w:rsidR="0098006F" w14:paraId="5E0478DF" w14:textId="77777777" w:rsidTr="0098006F">
        <w:trPr>
          <w:trHeight w:val="7740"/>
        </w:trPr>
        <w:tc>
          <w:tcPr>
            <w:tcW w:w="5079" w:type="dxa"/>
          </w:tcPr>
          <w:p w14:paraId="0C9AE080" w14:textId="6B38CCD3" w:rsidR="0098006F" w:rsidRDefault="008A3478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74B34" wp14:editId="2E461ED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39369</wp:posOffset>
                      </wp:positionV>
                      <wp:extent cx="1333500" cy="885825"/>
                      <wp:effectExtent l="0" t="0" r="19050" b="2857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7CD61F" w14:textId="2E179AF0" w:rsidR="00760A85" w:rsidRPr="008A3478" w:rsidRDefault="00760A85" w:rsidP="0098006F">
                                  <w:r w:rsidRPr="008A3478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Suivi du CI 5</w:t>
                                  </w:r>
                                  <w:r w:rsidRPr="008A347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Pr="008A3478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Pr="008A347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immédiatement: </w:t>
                                  </w:r>
                                  <w:r w:rsidRPr="00E569DF">
                                    <w:rPr>
                                      <w:lang w:val="fr-FR"/>
                                    </w:rPr>
                                    <w:t>saisir le feedback du CI dans time2learn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74B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3" o:spid="_x0000_s1027" type="#_x0000_t202" style="position:absolute;margin-left:-1.1pt;margin-top:3.1pt;width:10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" fillcolor="white [3201]" strokeweight=".5pt">
                      <v:textbox>
                        <w:txbxContent>
                          <w:p w14:paraId="4F7CD61F" w14:textId="2E179AF0" w:rsidR="00760A85" w:rsidRPr="008A3478" w:rsidRDefault="00760A85" w:rsidP="0098006F">
                            <w:r w:rsidRPr="008A3478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Suivi du CI 5</w:t>
                            </w:r>
                            <w:r w:rsidRPr="008A347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Pr="008A3478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Pr="008A347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immédiatement: </w:t>
                            </w:r>
                            <w:r w:rsidRPr="00E569DF">
                              <w:rPr>
                                <w:lang w:val="fr-FR"/>
                              </w:rPr>
                              <w:t>saisir le feedback du CI dans time2learn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6F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B147B" wp14:editId="43FE1CFC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83185</wp:posOffset>
                      </wp:positionV>
                      <wp:extent cx="1333500" cy="685800"/>
                      <wp:effectExtent l="0" t="0" r="19050" b="1905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F28186" w14:textId="77777777" w:rsidR="00760A85" w:rsidRDefault="00760A85" w:rsidP="0098006F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760A85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Aperçu du statut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Janvier: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mise à jour</w:t>
                                  </w:r>
                                </w:p>
                                <w:p w14:paraId="57CB960E" w14:textId="01918D9D" w:rsidR="00760A85" w:rsidRPr="00760A85" w:rsidRDefault="00760A85" w:rsidP="0098006F">
                                  <w:r w:rsidRPr="00760A85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B147B" id="Textfeld 15" o:spid="_x0000_s1028" type="#_x0000_t202" style="position:absolute;margin-left:118.5pt;margin-top:6.55pt;width:10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" fillcolor="#f7efde [663]" strokeweight=".5pt">
                      <v:textbox>
                        <w:txbxContent>
                          <w:p w14:paraId="47F28186" w14:textId="77777777" w:rsidR="00760A85" w:rsidRDefault="00760A85" w:rsidP="0098006F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760A85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Aperçu du statut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Janvier: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mise à jour</w:t>
                            </w:r>
                          </w:p>
                          <w:p w14:paraId="57CB960E" w14:textId="01918D9D" w:rsidR="00760A85" w:rsidRPr="00760A85" w:rsidRDefault="00760A85" w:rsidP="0098006F">
                            <w:r w:rsidRPr="00760A85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 w:rsidRPr="00760A85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A34713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0EEA5CB4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4FF30CBA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3A3C2346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7BE82" wp14:editId="16D6A01C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42545</wp:posOffset>
                      </wp:positionV>
                      <wp:extent cx="1333500" cy="704850"/>
                      <wp:effectExtent l="0" t="0" r="19050" b="1905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3980C4" w14:textId="7898A9D5" w:rsidR="00760A85" w:rsidRPr="00760A85" w:rsidRDefault="00760A85" w:rsidP="0098006F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UF2</w:t>
                                  </w:r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  <w:t>éditer et complé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ter</w:t>
                                  </w:r>
                                  <w:r w:rsidR="00B573C2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, présenter</w:t>
                                  </w:r>
                                </w:p>
                                <w:p w14:paraId="270DA6D7" w14:textId="77777777" w:rsidR="00760A85" w:rsidRPr="004D0D88" w:rsidRDefault="00760A85" w:rsidP="0098006F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4D0D88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 w:rsidRPr="004D0D8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1C64319" w14:textId="77777777" w:rsidR="00760A85" w:rsidRPr="004D0D88" w:rsidRDefault="00760A85" w:rsidP="0098006F">
                                  <w:r w:rsidRPr="004D0D8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7BE82" id="Textfeld 17" o:spid="_x0000_s1029" type="#_x0000_t202" style="position:absolute;margin-left:126.4pt;margin-top:3.35pt;width:10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" fillcolor="white [3201]" strokeweight=".5pt">
                      <v:textbox>
                        <w:txbxContent>
                          <w:p w14:paraId="463980C4" w14:textId="7898A9D5" w:rsidR="00760A85" w:rsidRPr="00760A85" w:rsidRDefault="00760A85" w:rsidP="0098006F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UF2</w:t>
                            </w:r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  <w:t>éditer et complé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ter</w:t>
                            </w:r>
                            <w:r w:rsidR="00B573C2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, présenter</w:t>
                            </w:r>
                          </w:p>
                          <w:p w14:paraId="270DA6D7" w14:textId="77777777" w:rsidR="00760A85" w:rsidRPr="004D0D88" w:rsidRDefault="00760A85" w:rsidP="0098006F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4D0D88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 w:rsidRPr="004D0D8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51C64319" w14:textId="77777777" w:rsidR="00760A85" w:rsidRPr="004D0D88" w:rsidRDefault="00760A85" w:rsidP="0098006F">
                            <w:r w:rsidRPr="004D0D8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E3D76" wp14:editId="50C8BCB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114935</wp:posOffset>
                      </wp:positionV>
                      <wp:extent cx="1333500" cy="781050"/>
                      <wp:effectExtent l="0" t="0" r="19050" b="19050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144BF9" w14:textId="34740FB8" w:rsidR="00760A85" w:rsidRPr="00760A85" w:rsidRDefault="00760A85" w:rsidP="0098006F"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Planification </w:t>
                                  </w:r>
                                  <w:r w:rsidRPr="00E569DF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>le 6</w:t>
                                  </w:r>
                                  <w:r w:rsidR="006B61A7" w:rsidRPr="00E569DF">
                                    <w:rPr>
                                      <w:rFonts w:asciiTheme="minorHAnsi" w:hAnsiTheme="minorHAnsi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ème</w:t>
                                  </w:r>
                                  <w:r w:rsidR="006B61A7" w:rsidRPr="00E569DF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semestre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 xml:space="preserve"> Janvier: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consul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ter</w:t>
                                  </w:r>
                                  <w:r w:rsid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dans 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time2learn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3D76" id="Textfeld 23" o:spid="_x0000_s1030" type="#_x0000_t202" style="position:absolute;margin-left:3.4pt;margin-top:9.05pt;width:10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" fillcolor="white [3201]" strokeweight=".5pt">
                      <v:textbox>
                        <w:txbxContent>
                          <w:p w14:paraId="77144BF9" w14:textId="34740FB8" w:rsidR="00760A85" w:rsidRPr="00760A85" w:rsidRDefault="00760A85" w:rsidP="0098006F"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Planification </w:t>
                            </w:r>
                            <w:r w:rsidRPr="00E569DF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>le 6</w:t>
                            </w:r>
                            <w:r w:rsidR="006B61A7" w:rsidRPr="00E569DF">
                              <w:rPr>
                                <w:rFonts w:asciiTheme="minorHAnsi" w:hAnsiTheme="minorHAnsi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="006B61A7" w:rsidRPr="00E569DF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semestre</w:t>
                            </w:r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Janvier: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consul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ter</w:t>
                            </w:r>
                            <w:r w:rsid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dans 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time2learn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21F6E4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22096717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5DC4A429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5BDAABAF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CCB6A" wp14:editId="5F50E6F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141605</wp:posOffset>
                      </wp:positionV>
                      <wp:extent cx="1485900" cy="600075"/>
                      <wp:effectExtent l="0" t="0" r="19050" b="28575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3F1C47" w14:textId="6749C57A" w:rsidR="00760A85" w:rsidRDefault="00760A85" w:rsidP="0098006F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M</w:t>
                                  </w:r>
                                  <w:r w:rsid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mo </w:t>
                                  </w:r>
                                  <w:r w:rsid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5</w:t>
                                  </w:r>
                                  <w:r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="006B61A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Octobre</w:t>
                                  </w:r>
                                  <w:r w:rsidRPr="007C2B4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terminer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CCB6A" id="Textfeld 19" o:spid="_x0000_s1031" type="#_x0000_t202" style="position:absolute;margin-left:1.15pt;margin-top:11.15pt;width:117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" fillcolor="#f7efde [663]" strokeweight=".5pt">
                      <v:textbox>
                        <w:txbxContent>
                          <w:p w14:paraId="633F1C47" w14:textId="6749C57A" w:rsidR="00760A85" w:rsidRDefault="00760A85" w:rsidP="0098006F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M</w:t>
                            </w:r>
                            <w:r w:rsid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mo </w:t>
                            </w:r>
                            <w:r w:rsid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5</w:t>
                            </w:r>
                            <w:r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="006B61A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Octobre</w:t>
                            </w:r>
                            <w:r w:rsidRPr="007C2B4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6B61A7">
                              <w:rPr>
                                <w:color w:val="000000" w:themeColor="text1"/>
                                <w:szCs w:val="18"/>
                              </w:rPr>
                              <w:t>terminer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93CE7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F29F2" wp14:editId="2B28E1B6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213360</wp:posOffset>
                      </wp:positionV>
                      <wp:extent cx="1333500" cy="1371600"/>
                      <wp:effectExtent l="0" t="0" r="19050" b="19050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F2754D" w14:textId="08E8B3BE" w:rsidR="00760A85" w:rsidRPr="006B61A7" w:rsidRDefault="00760A85" w:rsidP="006B61A7">
                                  <w:pPr>
                                    <w:spacing w:line="240" w:lineRule="auto"/>
                                    <w:contextualSpacing/>
                                  </w:pP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Dossier de formation dans time2learn</w:t>
                                  </w:r>
                                  <w:r w:rsidR="006B61A7"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6B61A7"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  <w:t>régulièrement</w:t>
                                  </w: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6B61A7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décrire pour chaque </w:t>
                                  </w:r>
                                  <w:r w:rsidR="0069289B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objectif</w:t>
                                  </w:r>
                                  <w:r w:rsidR="006B61A7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une DF a</w:t>
                                  </w:r>
                                  <w:r w:rsid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vec une situation d’entretien</w:t>
                                  </w:r>
                                  <w:r w:rsidRPr="006B61A7">
                                    <w:t>, a</w:t>
                                  </w:r>
                                  <w:r w:rsidR="006B61A7">
                                    <w:t>rchiver</w:t>
                                  </w:r>
                                </w:p>
                                <w:p w14:paraId="228AFB11" w14:textId="77777777" w:rsidR="00760A85" w:rsidRDefault="00760A85" w:rsidP="0098006F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D72EFF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8CE8AD3" w14:textId="77777777" w:rsidR="00760A85" w:rsidRDefault="00760A85" w:rsidP="00980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29F2" id="Textfeld 16" o:spid="_x0000_s1032" type="#_x0000_t202" style="position:absolute;margin-left:127.15pt;margin-top:16.8pt;width:10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" fillcolor="#f7efde [663]" strokeweight=".5pt">
                      <v:textbox>
                        <w:txbxContent>
                          <w:p w14:paraId="5AF2754D" w14:textId="08E8B3BE" w:rsidR="00760A85" w:rsidRPr="006B61A7" w:rsidRDefault="00760A85" w:rsidP="006B61A7">
                            <w:pPr>
                              <w:spacing w:line="240" w:lineRule="auto"/>
                              <w:contextualSpacing/>
                            </w:pP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Dossier de formation dans time2learn</w:t>
                            </w:r>
                            <w:r w:rsidR="006B61A7"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6B61A7"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  <w:t>régulièrement</w:t>
                            </w: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6B61A7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décrire pour chaque </w:t>
                            </w:r>
                            <w:r w:rsidR="0069289B" w:rsidRPr="006B61A7">
                              <w:rPr>
                                <w:color w:val="000000" w:themeColor="text1"/>
                                <w:szCs w:val="18"/>
                              </w:rPr>
                              <w:t>objectif</w:t>
                            </w:r>
                            <w:r w:rsidR="006B61A7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une DF a</w:t>
                            </w:r>
                            <w:r w:rsidR="006B61A7">
                              <w:rPr>
                                <w:color w:val="000000" w:themeColor="text1"/>
                                <w:szCs w:val="18"/>
                              </w:rPr>
                              <w:t>vec une situation d’entretien</w:t>
                            </w:r>
                            <w:r w:rsidRPr="006B61A7">
                              <w:t>, a</w:t>
                            </w:r>
                            <w:r w:rsidR="006B61A7">
                              <w:t>rchiver</w:t>
                            </w:r>
                          </w:p>
                          <w:p w14:paraId="228AFB11" w14:textId="77777777" w:rsidR="00760A85" w:rsidRDefault="00760A85" w:rsidP="0098006F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D72EFF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48CE8AD3" w14:textId="77777777" w:rsidR="00760A85" w:rsidRDefault="00760A85" w:rsidP="0098006F"/>
                        </w:txbxContent>
                      </v:textbox>
                    </v:shape>
                  </w:pict>
                </mc:Fallback>
              </mc:AlternateContent>
            </w:r>
          </w:p>
          <w:p w14:paraId="6AA24C12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6F4D4CF1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038DA3CE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7D0D1" wp14:editId="7E71497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65405</wp:posOffset>
                      </wp:positionV>
                      <wp:extent cx="1333500" cy="600075"/>
                      <wp:effectExtent l="0" t="0" r="19050" b="28575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9F3FE3" w14:textId="4E40A309" w:rsidR="00760A85" w:rsidRDefault="006B61A7" w:rsidP="0098006F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STA</w:t>
                                  </w:r>
                                  <w:r w:rsid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5</w:t>
                                  </w:r>
                                  <w:r w:rsid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Octobre</w:t>
                                  </w:r>
                                  <w:r w:rsid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en cours</w:t>
                                  </w:r>
                                </w:p>
                                <w:p w14:paraId="6862A91A" w14:textId="77777777" w:rsidR="00760A85" w:rsidRDefault="00760A85" w:rsidP="0098006F">
                                  <w:r w:rsidRPr="00D72EFF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 xml:space="preserve">Deadline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28.2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7D0D1" id="Textfeld 20" o:spid="_x0000_s1033" type="#_x0000_t202" style="position:absolute;margin-left:5.65pt;margin-top:5.15pt;width:10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" fillcolor="white [3201]" strokeweight=".5pt">
                      <v:textbox>
                        <w:txbxContent>
                          <w:p w14:paraId="309F3FE3" w14:textId="4E40A309" w:rsidR="00760A85" w:rsidRDefault="006B61A7" w:rsidP="0098006F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STA</w:t>
                            </w:r>
                            <w:r w:rsid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5</w:t>
                            </w:r>
                            <w:r w:rsid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Octobre</w:t>
                            </w:r>
                            <w:r w:rsid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en cours</w:t>
                            </w:r>
                          </w:p>
                          <w:p w14:paraId="6862A91A" w14:textId="77777777" w:rsidR="00760A85" w:rsidRDefault="00760A85" w:rsidP="0098006F">
                            <w:r w:rsidRPr="00D72EFF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 xml:space="preserve">Deadline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28.2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D1B8D3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67AC702F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5D58ACE4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BDE7F3" wp14:editId="521F0CA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102235</wp:posOffset>
                      </wp:positionV>
                      <wp:extent cx="1419225" cy="742950"/>
                      <wp:effectExtent l="0" t="0" r="28575" b="1905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6F4E6E" w14:textId="5AE3122D" w:rsidR="00760A85" w:rsidRDefault="006B61A7" w:rsidP="0098006F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Préparation du CI6</w:t>
                                  </w:r>
                                  <w:r w:rsidR="00760A85"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Septembre</w:t>
                                  </w:r>
                                  <w:r w:rsidR="00760A85" w:rsidRPr="007C2B4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 w:rsid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consulter dans time2learn et éditer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E7F3" id="Textfeld 22" o:spid="_x0000_s1034" type="#_x0000_t202" style="position:absolute;margin-left:-1.1pt;margin-top:8.05pt;width:111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" fillcolor="#f7efde [663]" strokeweight=".5pt">
                      <v:textbox>
                        <w:txbxContent>
                          <w:p w14:paraId="506F4E6E" w14:textId="5AE3122D" w:rsidR="00760A85" w:rsidRDefault="006B61A7" w:rsidP="0098006F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Préparation du CI6</w:t>
                            </w:r>
                            <w:r w:rsidR="00760A85"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760A85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Septembre</w:t>
                            </w:r>
                            <w:r w:rsidR="00760A85" w:rsidRPr="007C2B4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consulter dans time2learn et éditer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D7D4C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0AEC979E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3181350F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DFBF1" wp14:editId="6DC651E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40639</wp:posOffset>
                      </wp:positionV>
                      <wp:extent cx="1333500" cy="1095375"/>
                      <wp:effectExtent l="0" t="0" r="19050" b="28575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8AC531" w14:textId="07634E10" w:rsidR="00760A85" w:rsidRPr="006B61A7" w:rsidRDefault="006B61A7" w:rsidP="0098006F"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Préparation</w:t>
                                  </w:r>
                                  <w:r w:rsidRPr="004D0D8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PQ </w:t>
                                  </w: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orale</w:t>
                                  </w:r>
                                  <w:r w:rsidR="00760A85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760A85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="00760A85" w:rsidRPr="006B61A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Jan</w:t>
                                  </w:r>
                                  <w:r w:rsidRPr="006B61A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vie</w:t>
                                  </w:r>
                                  <w:r w:rsidR="00760A85" w:rsidRPr="006B61A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r:</w:t>
                                  </w:r>
                                  <w:r w:rsidR="00760A85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Tâche PQ orale, faire les travaux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DFBF1" id="Textfeld 21" o:spid="_x0000_s1035" type="#_x0000_t202" style="position:absolute;margin-left:139.15pt;margin-top:3.2pt;width:10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" fillcolor="#f7efde [663]" strokeweight=".5pt">
                      <v:textbox>
                        <w:txbxContent>
                          <w:p w14:paraId="588AC531" w14:textId="07634E10" w:rsidR="00760A85" w:rsidRPr="006B61A7" w:rsidRDefault="006B61A7" w:rsidP="0098006F"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Préparation</w:t>
                            </w:r>
                            <w:r w:rsidRPr="004D0D8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PQ </w:t>
                            </w: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orale</w:t>
                            </w:r>
                            <w:r w:rsidR="00760A85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760A85" w:rsidRPr="006B61A7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="00760A85" w:rsidRPr="006B61A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Jan</w:t>
                            </w:r>
                            <w:r w:rsidRPr="006B61A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vie</w:t>
                            </w:r>
                            <w:r w:rsidR="00760A85" w:rsidRPr="006B61A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r:</w:t>
                            </w:r>
                            <w:r w:rsidR="00760A85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Pr="006B61A7">
                              <w:rPr>
                                <w:color w:val="000000" w:themeColor="text1"/>
                                <w:szCs w:val="18"/>
                              </w:rPr>
                              <w:t>Tâche PQ orale, faire les travaux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D3DD1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A61327" wp14:editId="59C949D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39369</wp:posOffset>
                      </wp:positionV>
                      <wp:extent cx="1571625" cy="962025"/>
                      <wp:effectExtent l="0" t="0" r="28575" b="28575"/>
                      <wp:wrapNone/>
                      <wp:docPr id="41" name="Textfel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2A3653" w14:textId="6E18339B" w:rsidR="00760A85" w:rsidRPr="006B61A7" w:rsidRDefault="00760A85" w:rsidP="00760A85">
                                  <w:pPr>
                                    <w:spacing w:line="320" w:lineRule="atLeast"/>
                                    <w:contextualSpacing/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</w:pPr>
                                  <w:r w:rsidRPr="006B61A7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 xml:space="preserve">Préparation PQ </w:t>
                                  </w:r>
                                  <w:r w:rsidR="006B61A7" w:rsidRPr="006B61A7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é</w:t>
                                  </w:r>
                                  <w:r w:rsidRPr="006B61A7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crit</w:t>
                                  </w:r>
                                </w:p>
                                <w:p w14:paraId="64DED6F9" w14:textId="30FB30A6" w:rsidR="00760A85" w:rsidRPr="00760A85" w:rsidRDefault="00760A85" w:rsidP="0098006F"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Janvier: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Classeur ou notebook </w:t>
                                  </w:r>
                                  <w:r w:rsidR="006B61A7"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>préparer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, structurer </w:t>
                                  </w:r>
                                  <w:r w:rsid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et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remplir avec le nécessaire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61327" id="Textfeld 41" o:spid="_x0000_s1036" type="#_x0000_t202" style="position:absolute;margin-left:3.4pt;margin-top:3.1pt;width:123.7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" fillcolor="#f7efde [663]" strokeweight=".5pt">
                      <v:textbox>
                        <w:txbxContent>
                          <w:p w14:paraId="242A3653" w14:textId="6E18339B" w:rsidR="00760A85" w:rsidRPr="006B61A7" w:rsidRDefault="00760A85" w:rsidP="00760A85">
                            <w:pPr>
                              <w:spacing w:line="320" w:lineRule="atLeast"/>
                              <w:contextualSpacing/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</w:pPr>
                            <w:r w:rsidRPr="006B61A7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 xml:space="preserve">Préparation PQ </w:t>
                            </w:r>
                            <w:r w:rsidR="006B61A7" w:rsidRPr="006B61A7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é</w:t>
                            </w:r>
                            <w:r w:rsidRPr="006B61A7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crit</w:t>
                            </w:r>
                          </w:p>
                          <w:p w14:paraId="64DED6F9" w14:textId="30FB30A6" w:rsidR="00760A85" w:rsidRPr="00760A85" w:rsidRDefault="00760A85" w:rsidP="0098006F"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Janvier: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Classeur ou notebook </w:t>
                            </w:r>
                            <w:r w:rsidR="006B61A7" w:rsidRPr="00760A85">
                              <w:rPr>
                                <w:color w:val="000000" w:themeColor="text1"/>
                                <w:szCs w:val="18"/>
                              </w:rPr>
                              <w:t>préparer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, structurer </w:t>
                            </w:r>
                            <w:r w:rsidR="006B61A7">
                              <w:rPr>
                                <w:color w:val="000000" w:themeColor="text1"/>
                                <w:szCs w:val="18"/>
                              </w:rPr>
                              <w:t>et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6B61A7">
                              <w:rPr>
                                <w:color w:val="000000" w:themeColor="text1"/>
                                <w:szCs w:val="18"/>
                              </w:rPr>
                              <w:t>remplir avec le nécessaire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994BB2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71F9E485" w14:textId="77777777" w:rsidR="0098006F" w:rsidRPr="006D688C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1AC0C212" w14:textId="77777777" w:rsidR="0098006F" w:rsidRDefault="0098006F" w:rsidP="0098006F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5080" w:type="dxa"/>
          </w:tcPr>
          <w:p w14:paraId="6FE1FAD6" w14:textId="77777777" w:rsidR="0098006F" w:rsidRDefault="0098006F" w:rsidP="0098006F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5081" w:type="dxa"/>
          </w:tcPr>
          <w:p w14:paraId="4B60DCD3" w14:textId="77777777" w:rsidR="0098006F" w:rsidRDefault="0098006F" w:rsidP="0098006F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</w:tr>
    </w:tbl>
    <w:p w14:paraId="004AFC11" w14:textId="77777777" w:rsidR="0098006F" w:rsidRPr="00F9196F" w:rsidRDefault="0098006F" w:rsidP="0098006F">
      <w:pPr>
        <w:spacing w:line="20" w:lineRule="exact"/>
        <w:rPr>
          <w:rFonts w:asciiTheme="minorHAnsi" w:hAnsiTheme="minorHAnsi"/>
          <w:szCs w:val="18"/>
        </w:rPr>
      </w:pPr>
    </w:p>
    <w:p w14:paraId="7ED3ADC6" w14:textId="77777777" w:rsidR="00EB5A6F" w:rsidRPr="00E569DF" w:rsidRDefault="00EB5A6F" w:rsidP="0057360F">
      <w:pPr>
        <w:rPr>
          <w:rFonts w:asciiTheme="minorHAnsi" w:hAnsiTheme="minorHAnsi"/>
          <w:szCs w:val="18"/>
          <w:lang w:val="fr-FR"/>
        </w:rPr>
      </w:pPr>
    </w:p>
    <w:sectPr w:rsidR="00EB5A6F" w:rsidRPr="00E569DF" w:rsidSect="00E56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47" w:right="794" w:bottom="709" w:left="79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E8FF" w14:textId="77777777" w:rsidR="00760A85" w:rsidRDefault="00760A85" w:rsidP="003E1275">
      <w:pPr>
        <w:spacing w:line="240" w:lineRule="auto"/>
      </w:pPr>
      <w:r>
        <w:separator/>
      </w:r>
    </w:p>
  </w:endnote>
  <w:endnote w:type="continuationSeparator" w:id="0">
    <w:p w14:paraId="67954BDF" w14:textId="77777777" w:rsidR="00760A85" w:rsidRDefault="00760A85" w:rsidP="003E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862B" w14:textId="77777777" w:rsidR="0024748B" w:rsidRDefault="002474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B185" w14:textId="77777777" w:rsidR="00760A85" w:rsidRDefault="00760A85" w:rsidP="00FA2569">
    <w:pPr>
      <w:pStyle w:val="Fuzeile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97152" behindDoc="1" locked="0" layoutInCell="1" allowOverlap="1" wp14:anchorId="0F63272B" wp14:editId="69E24B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3200" cy="651600"/>
          <wp:effectExtent l="0" t="0" r="0" b="0"/>
          <wp:wrapNone/>
          <wp:docPr id="37" name="Grafik 37" descr="cid:17C1D260-6AFD-4A1C-AB66-94DA61B910AB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3487794-33B1-4776-BDDD-F0AB6AB4B83A" descr="cid:17C1D260-6AFD-4A1C-AB66-94DA61B910AB@typod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036F2" w14:textId="77777777" w:rsidR="00760A85" w:rsidRPr="00BA35CD" w:rsidRDefault="00760A85" w:rsidP="001C2C10">
    <w:pPr>
      <w:pStyle w:val="Fuzeile"/>
      <w:tabs>
        <w:tab w:val="clear" w:pos="9072"/>
        <w:tab w:val="right" w:pos="9638"/>
      </w:tabs>
      <w:jc w:val="right"/>
      <w:rPr>
        <w:sz w:val="14"/>
        <w:szCs w:val="14"/>
      </w:rPr>
    </w:pPr>
    <w:r w:rsidRPr="00AD2C41">
      <w:rPr>
        <w:color w:val="737C85" w:themeColor="accent6"/>
        <w:sz w:val="14"/>
        <w:szCs w:val="14"/>
      </w:rPr>
      <w:fldChar w:fldCharType="begin"/>
    </w:r>
    <w:r w:rsidRPr="00AD2C41">
      <w:rPr>
        <w:color w:val="737C85" w:themeColor="accent6"/>
        <w:sz w:val="14"/>
        <w:szCs w:val="14"/>
      </w:rPr>
      <w:instrText>PAGE  \* Arabic  \* MERGEFORMAT</w:instrText>
    </w:r>
    <w:r w:rsidRPr="00AD2C41">
      <w:rPr>
        <w:color w:val="737C85" w:themeColor="accent6"/>
        <w:sz w:val="14"/>
        <w:szCs w:val="14"/>
      </w:rPr>
      <w:fldChar w:fldCharType="separate"/>
    </w:r>
    <w:r w:rsidRPr="00AD2C41">
      <w:rPr>
        <w:color w:val="737C85" w:themeColor="accent6"/>
        <w:sz w:val="14"/>
        <w:szCs w:val="14"/>
        <w:lang w:val="de-DE"/>
      </w:rPr>
      <w:t>1</w:t>
    </w:r>
    <w:r w:rsidRPr="00AD2C41">
      <w:rPr>
        <w:color w:val="737C85" w:themeColor="accent6"/>
        <w:sz w:val="14"/>
        <w:szCs w:val="14"/>
      </w:rPr>
      <w:fldChar w:fldCharType="end"/>
    </w:r>
    <w:r w:rsidRPr="00AD2C41">
      <w:rPr>
        <w:color w:val="737C85" w:themeColor="accent6"/>
        <w:sz w:val="14"/>
        <w:szCs w:val="14"/>
      </w:rPr>
      <w:t>/</w:t>
    </w:r>
    <w:r w:rsidRPr="00AD2C41">
      <w:rPr>
        <w:color w:val="737C85" w:themeColor="accent6"/>
        <w:sz w:val="14"/>
        <w:szCs w:val="14"/>
      </w:rPr>
      <w:fldChar w:fldCharType="begin"/>
    </w:r>
    <w:r w:rsidRPr="00AD2C41">
      <w:rPr>
        <w:color w:val="737C85" w:themeColor="accent6"/>
        <w:sz w:val="14"/>
        <w:szCs w:val="14"/>
      </w:rPr>
      <w:instrText>NUMPAGES  \* Arabic  \* MERGEFORMAT</w:instrText>
    </w:r>
    <w:r w:rsidRPr="00AD2C41">
      <w:rPr>
        <w:color w:val="737C85" w:themeColor="accent6"/>
        <w:sz w:val="14"/>
        <w:szCs w:val="14"/>
      </w:rPr>
      <w:fldChar w:fldCharType="separate"/>
    </w:r>
    <w:r w:rsidRPr="00AD2C41">
      <w:rPr>
        <w:color w:val="737C85" w:themeColor="accent6"/>
        <w:sz w:val="14"/>
        <w:szCs w:val="14"/>
        <w:lang w:val="de-DE"/>
      </w:rPr>
      <w:t>2</w:t>
    </w:r>
    <w:r w:rsidRPr="00AD2C41">
      <w:rPr>
        <w:color w:val="737C85" w:themeColor="accent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81AA" w14:textId="14E7D0A3" w:rsidR="00760A85" w:rsidRPr="000D663B" w:rsidRDefault="00760A85" w:rsidP="00F44A98">
    <w:pPr>
      <w:tabs>
        <w:tab w:val="right" w:pos="15244"/>
      </w:tabs>
      <w:spacing w:line="240" w:lineRule="auto"/>
      <w:rPr>
        <w:color w:val="737C85" w:themeColor="accent6"/>
        <w:sz w:val="16"/>
        <w:szCs w:val="16"/>
      </w:rPr>
    </w:pP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 xml:space="preserve"> FILENAME   \* MERGEFORMAT 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 w:rsidR="00901B62">
      <w:rPr>
        <w:noProof/>
        <w:color w:val="737C85" w:themeColor="accent6"/>
        <w:sz w:val="16"/>
        <w:szCs w:val="16"/>
      </w:rPr>
      <w:t>21-5 9.2 App Kanban CI 5 au CI 6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color w:val="737C85" w:themeColor="accent6"/>
        <w:sz w:val="16"/>
        <w:szCs w:val="16"/>
      </w:rPr>
      <w:tab/>
    </w: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>PAGE  \* Arabic  \* MERGEFORMAT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 w:rsidRPr="000D663B">
      <w:rPr>
        <w:color w:val="737C85" w:themeColor="accent6"/>
        <w:sz w:val="16"/>
        <w:szCs w:val="16"/>
      </w:rPr>
      <w:t>1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color w:val="737C85" w:themeColor="accent6"/>
        <w:sz w:val="16"/>
        <w:szCs w:val="16"/>
      </w:rPr>
      <w:t>/</w:t>
    </w: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>NUMPAGES  \* Arabic  \* MERGEFORMAT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 w:rsidRPr="000D663B">
      <w:rPr>
        <w:color w:val="737C85" w:themeColor="accent6"/>
        <w:sz w:val="16"/>
        <w:szCs w:val="16"/>
      </w:rPr>
      <w:t>1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noProof/>
        <w:color w:val="737C85" w:themeColor="accent6"/>
        <w:sz w:val="16"/>
        <w:szCs w:val="16"/>
        <w:lang w:val="de-DE"/>
      </w:rPr>
      <w:drawing>
        <wp:anchor distT="0" distB="0" distL="114300" distR="114300" simplePos="0" relativeHeight="251699200" behindDoc="1" locked="0" layoutInCell="1" allowOverlap="1" wp14:anchorId="0682064E" wp14:editId="45388D05">
          <wp:simplePos x="0" y="0"/>
          <wp:positionH relativeFrom="page">
            <wp:posOffset>0</wp:posOffset>
          </wp:positionH>
          <wp:positionV relativeFrom="page">
            <wp:posOffset>6903085</wp:posOffset>
          </wp:positionV>
          <wp:extent cx="10751715" cy="238125"/>
          <wp:effectExtent l="0" t="0" r="0" b="0"/>
          <wp:wrapNone/>
          <wp:docPr id="39" name="Grafik 39" descr="cid:2CF719F5-1DAF-4B5D-99D5-C508F65E7D06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6520A3B-090A-4ECB-B977-3AD07ECD86D6" descr="cid:2CF719F5-1DAF-4B5D-99D5-C508F65E7D06@typod.inter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517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64CD" w14:textId="77777777" w:rsidR="00760A85" w:rsidRDefault="00760A85" w:rsidP="003E1275">
      <w:pPr>
        <w:spacing w:line="240" w:lineRule="auto"/>
      </w:pPr>
      <w:r>
        <w:separator/>
      </w:r>
    </w:p>
  </w:footnote>
  <w:footnote w:type="continuationSeparator" w:id="0">
    <w:p w14:paraId="0A14B940" w14:textId="77777777" w:rsidR="00760A85" w:rsidRDefault="00760A85" w:rsidP="003E1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6073" w14:textId="77777777" w:rsidR="0024748B" w:rsidRDefault="00247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7A68" w14:textId="5A0F8807" w:rsidR="00760A85" w:rsidRDefault="00760A85">
    <w:pPr>
      <w:pStyle w:val="Kopfzeile"/>
    </w:pPr>
    <w:r>
      <w:rPr>
        <w:noProof/>
      </w:rPr>
      <w:drawing>
        <wp:anchor distT="0" distB="0" distL="114300" distR="114300" simplePos="0" relativeHeight="251701248" behindDoc="1" locked="0" layoutInCell="1" allowOverlap="1" wp14:anchorId="20E2508F" wp14:editId="25393386">
          <wp:simplePos x="0" y="0"/>
          <wp:positionH relativeFrom="margin">
            <wp:posOffset>0</wp:posOffset>
          </wp:positionH>
          <wp:positionV relativeFrom="page">
            <wp:posOffset>287655</wp:posOffset>
          </wp:positionV>
          <wp:extent cx="2167200" cy="327600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3E0C" w14:textId="77777777" w:rsidR="00760A85" w:rsidRDefault="00760A85" w:rsidP="00F44A98">
    <w:pPr>
      <w:pStyle w:val="Kopfzeile"/>
      <w:spacing w:after="4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2964298D" wp14:editId="029AC4F1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167200" cy="327600"/>
          <wp:effectExtent l="0" t="0" r="508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2BC"/>
    <w:multiLevelType w:val="hybridMultilevel"/>
    <w:tmpl w:val="F63C0DC6"/>
    <w:lvl w:ilvl="0" w:tplc="099AB32A">
      <w:start w:val="1"/>
      <w:numFmt w:val="bullet"/>
      <w:pStyle w:val="4AufzhlungPunk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0404"/>
    <w:multiLevelType w:val="hybridMultilevel"/>
    <w:tmpl w:val="7A1C1AD0"/>
    <w:lvl w:ilvl="0" w:tplc="903850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75E3"/>
    <w:multiLevelType w:val="hybridMultilevel"/>
    <w:tmpl w:val="919C73E8"/>
    <w:lvl w:ilvl="0" w:tplc="9A704AA8">
      <w:start w:val="1"/>
      <w:numFmt w:val="bullet"/>
      <w:pStyle w:val="4AufzhlungStrich"/>
      <w:lvlText w:val="‒"/>
      <w:lvlJc w:val="left"/>
      <w:pPr>
        <w:ind w:left="720" w:hanging="360"/>
      </w:pPr>
      <w:rPr>
        <w:rFonts w:ascii="Verdana" w:hAnsi="Verdana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732F"/>
    <w:multiLevelType w:val="hybridMultilevel"/>
    <w:tmpl w:val="2ED639AC"/>
    <w:lvl w:ilvl="0" w:tplc="01C8A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DF"/>
    <w:rsid w:val="00034799"/>
    <w:rsid w:val="00040670"/>
    <w:rsid w:val="0007071A"/>
    <w:rsid w:val="0007778C"/>
    <w:rsid w:val="000C0B98"/>
    <w:rsid w:val="000C6C8B"/>
    <w:rsid w:val="000D663B"/>
    <w:rsid w:val="000E6F95"/>
    <w:rsid w:val="000F077D"/>
    <w:rsid w:val="00103C95"/>
    <w:rsid w:val="00173A18"/>
    <w:rsid w:val="00183F22"/>
    <w:rsid w:val="00196520"/>
    <w:rsid w:val="001B4A1B"/>
    <w:rsid w:val="001C2C10"/>
    <w:rsid w:val="00224C86"/>
    <w:rsid w:val="00236665"/>
    <w:rsid w:val="0024748B"/>
    <w:rsid w:val="0027198C"/>
    <w:rsid w:val="002832EA"/>
    <w:rsid w:val="002E68F8"/>
    <w:rsid w:val="00322131"/>
    <w:rsid w:val="00360F94"/>
    <w:rsid w:val="00385CD8"/>
    <w:rsid w:val="00386502"/>
    <w:rsid w:val="003B0782"/>
    <w:rsid w:val="003C42BA"/>
    <w:rsid w:val="003D4C36"/>
    <w:rsid w:val="003E1275"/>
    <w:rsid w:val="00442FAD"/>
    <w:rsid w:val="00452E44"/>
    <w:rsid w:val="00453563"/>
    <w:rsid w:val="004907A0"/>
    <w:rsid w:val="004A7A23"/>
    <w:rsid w:val="004B4C91"/>
    <w:rsid w:val="004D0D88"/>
    <w:rsid w:val="004E2CB8"/>
    <w:rsid w:val="004F1F94"/>
    <w:rsid w:val="0057360F"/>
    <w:rsid w:val="005B1394"/>
    <w:rsid w:val="005C7AA8"/>
    <w:rsid w:val="00601E15"/>
    <w:rsid w:val="00605A35"/>
    <w:rsid w:val="00620C4B"/>
    <w:rsid w:val="006633C1"/>
    <w:rsid w:val="006644D0"/>
    <w:rsid w:val="0066593F"/>
    <w:rsid w:val="0069289B"/>
    <w:rsid w:val="00695864"/>
    <w:rsid w:val="006B61A7"/>
    <w:rsid w:val="0072785E"/>
    <w:rsid w:val="00730D99"/>
    <w:rsid w:val="00760A85"/>
    <w:rsid w:val="00786CF8"/>
    <w:rsid w:val="00787703"/>
    <w:rsid w:val="007E42CD"/>
    <w:rsid w:val="008206F5"/>
    <w:rsid w:val="00867E7C"/>
    <w:rsid w:val="008A14F1"/>
    <w:rsid w:val="008A3478"/>
    <w:rsid w:val="008C311E"/>
    <w:rsid w:val="008D14E8"/>
    <w:rsid w:val="008E4321"/>
    <w:rsid w:val="008F1AE1"/>
    <w:rsid w:val="00901B62"/>
    <w:rsid w:val="00963BE0"/>
    <w:rsid w:val="0097034E"/>
    <w:rsid w:val="0098006F"/>
    <w:rsid w:val="009E3621"/>
    <w:rsid w:val="009F56D3"/>
    <w:rsid w:val="00A1632D"/>
    <w:rsid w:val="00A26826"/>
    <w:rsid w:val="00A70A51"/>
    <w:rsid w:val="00A86286"/>
    <w:rsid w:val="00A908E2"/>
    <w:rsid w:val="00AB47E0"/>
    <w:rsid w:val="00AD2C41"/>
    <w:rsid w:val="00B022E1"/>
    <w:rsid w:val="00B10FC7"/>
    <w:rsid w:val="00B37BFB"/>
    <w:rsid w:val="00B573C2"/>
    <w:rsid w:val="00B60933"/>
    <w:rsid w:val="00BA35CD"/>
    <w:rsid w:val="00BC573B"/>
    <w:rsid w:val="00BC5CEC"/>
    <w:rsid w:val="00C26AB6"/>
    <w:rsid w:val="00C97340"/>
    <w:rsid w:val="00CA2D14"/>
    <w:rsid w:val="00D42B0F"/>
    <w:rsid w:val="00DA640E"/>
    <w:rsid w:val="00DD18E8"/>
    <w:rsid w:val="00DE462B"/>
    <w:rsid w:val="00E35D10"/>
    <w:rsid w:val="00E569DF"/>
    <w:rsid w:val="00E94F45"/>
    <w:rsid w:val="00EB4CC5"/>
    <w:rsid w:val="00EB5A6F"/>
    <w:rsid w:val="00ED7022"/>
    <w:rsid w:val="00ED75B4"/>
    <w:rsid w:val="00F11E87"/>
    <w:rsid w:val="00F44A98"/>
    <w:rsid w:val="00FA2569"/>
    <w:rsid w:val="00FA6141"/>
    <w:rsid w:val="00FB2784"/>
    <w:rsid w:val="00FF0B64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586C982"/>
  <w15:chartTrackingRefBased/>
  <w15:docId w15:val="{0E018795-700C-4278-BE5C-8BE9D22F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E569DF"/>
    <w:pPr>
      <w:spacing w:after="0" w:line="240" w:lineRule="atLeast"/>
    </w:pPr>
    <w:rPr>
      <w:rFonts w:ascii="Verdana" w:hAnsi="Verdana"/>
      <w:sz w:val="18"/>
      <w:lang w:val="fr-CH"/>
    </w:r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8D1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8D1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8D14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782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semiHidden/>
    <w:rsid w:val="008D14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0782"/>
    <w:rPr>
      <w:rFonts w:ascii="Verdana" w:hAnsi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customStyle="1" w:styleId="IBroschrentitel">
    <w:name w:val="I_Broschürentitel"/>
    <w:basedOn w:val="berschrift1"/>
    <w:uiPriority w:val="99"/>
    <w:semiHidden/>
    <w:qFormat/>
    <w:rsid w:val="008D14E8"/>
    <w:pPr>
      <w:spacing w:before="0" w:line="480" w:lineRule="exact"/>
      <w:outlineLvl w:val="9"/>
    </w:pPr>
    <w:rPr>
      <w:rFonts w:ascii="Verdana" w:hAnsi="Verdana"/>
      <w:b/>
      <w:color w:val="000000" w:themeColor="text1"/>
      <w:sz w:val="48"/>
    </w:rPr>
  </w:style>
  <w:style w:type="paragraph" w:customStyle="1" w:styleId="1Titel">
    <w:name w:val="1_Titel"/>
    <w:basedOn w:val="IBroschrentitel"/>
    <w:qFormat/>
    <w:rsid w:val="003B0782"/>
    <w:pPr>
      <w:suppressAutoHyphens/>
      <w:spacing w:after="240" w:line="240" w:lineRule="auto"/>
      <w:outlineLvl w:val="0"/>
    </w:pPr>
    <w:rPr>
      <w:rFonts w:eastAsiaTheme="minorHAnsi"/>
      <w:sz w:val="28"/>
    </w:rPr>
  </w:style>
  <w:style w:type="paragraph" w:customStyle="1" w:styleId="3ALauftext">
    <w:name w:val="3_A_Lauftext"/>
    <w:basedOn w:val="Standard"/>
    <w:uiPriority w:val="29"/>
    <w:semiHidden/>
    <w:qFormat/>
    <w:rsid w:val="003B0782"/>
    <w:pPr>
      <w:ind w:right="2064"/>
      <w:jc w:val="both"/>
    </w:pPr>
  </w:style>
  <w:style w:type="paragraph" w:customStyle="1" w:styleId="2Zwischentitel">
    <w:name w:val="2_Zwischentitel"/>
    <w:basedOn w:val="Standard"/>
    <w:next w:val="3Lauftext"/>
    <w:uiPriority w:val="1"/>
    <w:qFormat/>
    <w:rsid w:val="008A14F1"/>
    <w:pPr>
      <w:spacing w:before="240"/>
    </w:pPr>
    <w:rPr>
      <w:u w:val="single"/>
    </w:rPr>
  </w:style>
  <w:style w:type="paragraph" w:customStyle="1" w:styleId="2AUntertitelschwarz60Abstandvor">
    <w:name w:val="2_A_Untertitel schwarz 60% Abstand vor"/>
    <w:basedOn w:val="Standard"/>
    <w:next w:val="Standard"/>
    <w:uiPriority w:val="1"/>
    <w:semiHidden/>
    <w:qFormat/>
    <w:rsid w:val="008D14E8"/>
    <w:pPr>
      <w:spacing w:before="240"/>
    </w:pPr>
    <w:rPr>
      <w:rFonts w:ascii="Verdana-Italic" w:hAnsi="Verdana-Italic" w:cs="Verdana-Italic"/>
      <w:b/>
      <w:iCs/>
      <w:color w:val="666666"/>
      <w:szCs w:val="18"/>
    </w:rPr>
  </w:style>
  <w:style w:type="paragraph" w:customStyle="1" w:styleId="2BUntertitelkursiv">
    <w:name w:val="2_B_Untertitel kursiv"/>
    <w:basedOn w:val="3ALauftext"/>
    <w:next w:val="Standard"/>
    <w:uiPriority w:val="1"/>
    <w:semiHidden/>
    <w:qFormat/>
    <w:rsid w:val="008D14E8"/>
    <w:pPr>
      <w:outlineLvl w:val="3"/>
    </w:pPr>
    <w:rPr>
      <w:i/>
      <w:color w:val="000000" w:themeColor="text1"/>
    </w:rPr>
  </w:style>
  <w:style w:type="paragraph" w:customStyle="1" w:styleId="2BUntertitelkursivAbstandvor">
    <w:name w:val="2_B_Untertitel kursiv Abstand vor"/>
    <w:basedOn w:val="2BUntertitelkursiv"/>
    <w:next w:val="Standard"/>
    <w:uiPriority w:val="1"/>
    <w:semiHidden/>
    <w:qFormat/>
    <w:rsid w:val="008D14E8"/>
    <w:pPr>
      <w:spacing w:before="240"/>
    </w:pPr>
  </w:style>
  <w:style w:type="paragraph" w:customStyle="1" w:styleId="2Untertitel">
    <w:name w:val="2_Untertitel"/>
    <w:basedOn w:val="1Titel"/>
    <w:next w:val="3Lauftext"/>
    <w:qFormat/>
    <w:rsid w:val="007E42CD"/>
    <w:pPr>
      <w:spacing w:before="240" w:after="120" w:line="240" w:lineRule="exact"/>
      <w:outlineLvl w:val="1"/>
    </w:pPr>
    <w:rPr>
      <w:sz w:val="18"/>
    </w:rPr>
  </w:style>
  <w:style w:type="character" w:customStyle="1" w:styleId="3ABold">
    <w:name w:val="3_A_Bold"/>
    <w:basedOn w:val="Absatz-Standardschriftart"/>
    <w:uiPriority w:val="30"/>
    <w:semiHidden/>
    <w:qFormat/>
    <w:rsid w:val="008D14E8"/>
    <w:rPr>
      <w:b/>
    </w:rPr>
  </w:style>
  <w:style w:type="paragraph" w:customStyle="1" w:styleId="3ALauftextohneAbstand">
    <w:name w:val="3_A_Lauftext ohne Abstand"/>
    <w:basedOn w:val="3ALauftext"/>
    <w:next w:val="Standard"/>
    <w:uiPriority w:val="29"/>
    <w:semiHidden/>
    <w:qFormat/>
    <w:rsid w:val="008D14E8"/>
  </w:style>
  <w:style w:type="character" w:customStyle="1" w:styleId="3BBold">
    <w:name w:val="3_B_Bold"/>
    <w:basedOn w:val="Absatz-Standardschriftart"/>
    <w:uiPriority w:val="30"/>
    <w:semiHidden/>
    <w:qFormat/>
    <w:rsid w:val="008D14E8"/>
    <w:rPr>
      <w:b/>
    </w:rPr>
  </w:style>
  <w:style w:type="paragraph" w:customStyle="1" w:styleId="4AufzhlungPunkt">
    <w:name w:val="4_Aufzählung_Punkt"/>
    <w:basedOn w:val="Standard"/>
    <w:uiPriority w:val="31"/>
    <w:qFormat/>
    <w:rsid w:val="008A14F1"/>
    <w:pPr>
      <w:numPr>
        <w:numId w:val="3"/>
      </w:numPr>
      <w:suppressAutoHyphens/>
      <w:ind w:left="357" w:right="2064" w:hanging="357"/>
    </w:pPr>
  </w:style>
  <w:style w:type="paragraph" w:customStyle="1" w:styleId="3Lauftext">
    <w:name w:val="3_Lauftext"/>
    <w:basedOn w:val="Standard"/>
    <w:link w:val="3LauftextZchn"/>
    <w:uiPriority w:val="29"/>
    <w:qFormat/>
    <w:rsid w:val="008E4321"/>
    <w:pPr>
      <w:jc w:val="both"/>
    </w:pPr>
  </w:style>
  <w:style w:type="character" w:customStyle="1" w:styleId="3LauftextZchn">
    <w:name w:val="3_Lauftext Zchn"/>
    <w:basedOn w:val="Absatz-Standardschriftart"/>
    <w:link w:val="3Lauftext"/>
    <w:uiPriority w:val="29"/>
    <w:rsid w:val="008E4321"/>
    <w:rPr>
      <w:rFonts w:ascii="Verdana" w:hAnsi="Verdana"/>
      <w:sz w:val="18"/>
      <w:lang w:val="fr-CH"/>
    </w:rPr>
  </w:style>
  <w:style w:type="paragraph" w:customStyle="1" w:styleId="3LauftextohneAbstand">
    <w:name w:val="3_Lauftext ohne Abstand"/>
    <w:basedOn w:val="Standard"/>
    <w:next w:val="Standard"/>
    <w:uiPriority w:val="2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ind w:right="2064"/>
      <w:jc w:val="both"/>
    </w:pPr>
  </w:style>
  <w:style w:type="paragraph" w:customStyle="1" w:styleId="4ATitel">
    <w:name w:val="4_A_Titel"/>
    <w:basedOn w:val="2Untertitel"/>
    <w:uiPriority w:val="39"/>
    <w:semiHidden/>
    <w:qFormat/>
    <w:rsid w:val="008D14E8"/>
  </w:style>
  <w:style w:type="paragraph" w:customStyle="1" w:styleId="4CLauftext">
    <w:name w:val="4_C_Lauftext"/>
    <w:basedOn w:val="3ALauftext"/>
    <w:uiPriority w:val="42"/>
    <w:semiHidden/>
    <w:qFormat/>
    <w:rsid w:val="008D14E8"/>
    <w:pPr>
      <w:ind w:right="0"/>
      <w:jc w:val="left"/>
    </w:pPr>
  </w:style>
  <w:style w:type="paragraph" w:customStyle="1" w:styleId="4DUntertitel">
    <w:name w:val="4_D_Untertitel"/>
    <w:basedOn w:val="4CLauftext"/>
    <w:uiPriority w:val="43"/>
    <w:semiHidden/>
    <w:qFormat/>
    <w:rsid w:val="008D14E8"/>
    <w:rPr>
      <w:b/>
    </w:rPr>
  </w:style>
  <w:style w:type="paragraph" w:customStyle="1" w:styleId="4ETextmitEinschub">
    <w:name w:val="4_E_Text mit Einschub"/>
    <w:basedOn w:val="4DUntertitel"/>
    <w:uiPriority w:val="44"/>
    <w:semiHidden/>
    <w:qFormat/>
    <w:rsid w:val="008D14E8"/>
    <w:pPr>
      <w:ind w:left="1032"/>
    </w:pPr>
    <w:rPr>
      <w:b w:val="0"/>
    </w:rPr>
  </w:style>
  <w:style w:type="character" w:customStyle="1" w:styleId="4FUnterstreichen">
    <w:name w:val="4_F_Unterstreichen"/>
    <w:basedOn w:val="Absatz-Standardschriftart"/>
    <w:uiPriority w:val="45"/>
    <w:semiHidden/>
    <w:qFormat/>
    <w:rsid w:val="008D14E8"/>
    <w:rPr>
      <w:u w:val="single"/>
    </w:rPr>
  </w:style>
  <w:style w:type="character" w:customStyle="1" w:styleId="4GBold">
    <w:name w:val="4_G_Bold"/>
    <w:uiPriority w:val="46"/>
    <w:semiHidden/>
    <w:qFormat/>
    <w:rsid w:val="008D14E8"/>
    <w:rPr>
      <w:b/>
      <w:u w:val="none"/>
    </w:rPr>
  </w:style>
  <w:style w:type="paragraph" w:customStyle="1" w:styleId="4HBullerpoint">
    <w:name w:val="4_H_Bullerpoint"/>
    <w:basedOn w:val="4AufzhlungPunkt"/>
    <w:uiPriority w:val="46"/>
    <w:semiHidden/>
    <w:qFormat/>
    <w:rsid w:val="00787703"/>
    <w:pPr>
      <w:ind w:left="170" w:right="0" w:hanging="170"/>
    </w:pPr>
  </w:style>
  <w:style w:type="character" w:customStyle="1" w:styleId="4IRegular">
    <w:name w:val="4_I_Regular"/>
    <w:basedOn w:val="Absatz-Standardschriftart"/>
    <w:uiPriority w:val="47"/>
    <w:semiHidden/>
    <w:qFormat/>
    <w:rsid w:val="008D14E8"/>
    <w:rPr>
      <w:b w:val="0"/>
      <w:i w:val="0"/>
      <w:caps w:val="0"/>
      <w:smallCaps w:val="0"/>
      <w:strike w:val="0"/>
      <w:dstrike w:val="0"/>
      <w:vanish w:val="0"/>
    </w:rPr>
  </w:style>
  <w:style w:type="paragraph" w:customStyle="1" w:styleId="5Bildlegende">
    <w:name w:val="5_Bildlegende"/>
    <w:basedOn w:val="Standard"/>
    <w:uiPriority w:val="4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  <w:jc w:val="both"/>
    </w:pPr>
    <w:rPr>
      <w:sz w:val="14"/>
    </w:rPr>
  </w:style>
  <w:style w:type="paragraph" w:customStyle="1" w:styleId="6AFrage">
    <w:name w:val="6_A_Frage"/>
    <w:basedOn w:val="3ALauftext"/>
    <w:next w:val="Standard"/>
    <w:uiPriority w:val="99"/>
    <w:semiHidden/>
    <w:qFormat/>
    <w:rsid w:val="008D14E8"/>
    <w:rPr>
      <w:b/>
    </w:rPr>
  </w:style>
  <w:style w:type="paragraph" w:customStyle="1" w:styleId="6BAntwort">
    <w:name w:val="6_B_Antwort"/>
    <w:basedOn w:val="6AFrage"/>
    <w:uiPriority w:val="99"/>
    <w:semiHidden/>
    <w:qFormat/>
    <w:rsid w:val="008D14E8"/>
    <w:rPr>
      <w:b w:val="0"/>
    </w:rPr>
  </w:style>
  <w:style w:type="paragraph" w:customStyle="1" w:styleId="6CLinien">
    <w:name w:val="6_C_Linien"/>
    <w:uiPriority w:val="99"/>
    <w:semiHidden/>
    <w:qFormat/>
    <w:rsid w:val="008D14E8"/>
    <w:pPr>
      <w:pBdr>
        <w:between w:val="single" w:sz="4" w:space="0" w:color="auto"/>
      </w:pBdr>
      <w:spacing w:before="220" w:after="0" w:line="240" w:lineRule="exact"/>
      <w:ind w:right="2064"/>
    </w:pPr>
    <w:rPr>
      <w:rFonts w:ascii="Verdana" w:hAnsi="Verdana"/>
      <w:sz w:val="18"/>
    </w:rPr>
  </w:style>
  <w:style w:type="paragraph" w:customStyle="1" w:styleId="7EigeneNotizen">
    <w:name w:val="7_Eigene Notizen"/>
    <w:basedOn w:val="Standard"/>
    <w:uiPriority w:val="99"/>
    <w:semiHidden/>
    <w:qFormat/>
    <w:rsid w:val="008D14E8"/>
    <w:rPr>
      <w:sz w:val="14"/>
    </w:rPr>
  </w:style>
  <w:style w:type="paragraph" w:customStyle="1" w:styleId="8AKonstant">
    <w:name w:val="8_A_Konstant"/>
    <w:basedOn w:val="Standard"/>
    <w:link w:val="8AKonstantZchn"/>
    <w:uiPriority w:val="99"/>
    <w:semiHidden/>
    <w:rsid w:val="008D14E8"/>
    <w:pPr>
      <w:pBdr>
        <w:top w:val="single" w:sz="12" w:space="4" w:color="A6A6A6" w:themeColor="background1" w:themeShade="A6"/>
      </w:pBd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  <w:jc w:val="both"/>
    </w:pPr>
    <w:rPr>
      <w:caps/>
      <w:sz w:val="14"/>
    </w:rPr>
  </w:style>
  <w:style w:type="character" w:customStyle="1" w:styleId="8AKonstantZchn">
    <w:name w:val="8_A_Konstant Zchn"/>
    <w:basedOn w:val="Absatz-Standardschriftart"/>
    <w:link w:val="8AKonstant"/>
    <w:uiPriority w:val="99"/>
    <w:semiHidden/>
    <w:rsid w:val="003B0782"/>
    <w:rPr>
      <w:rFonts w:ascii="Verdana" w:hAnsi="Verdana"/>
      <w:caps/>
      <w:sz w:val="14"/>
    </w:rPr>
  </w:style>
  <w:style w:type="character" w:customStyle="1" w:styleId="8BAusgabe">
    <w:name w:val="8_B_Ausgabe"/>
    <w:basedOn w:val="Absatz-Standardschriftart"/>
    <w:uiPriority w:val="99"/>
    <w:semiHidden/>
    <w:qFormat/>
    <w:rsid w:val="008D14E8"/>
    <w:rPr>
      <w:caps w:val="0"/>
      <w:smallCaps w:val="0"/>
      <w:strike w:val="0"/>
      <w:dstrike w:val="0"/>
      <w:vertAlign w:val="baseline"/>
    </w:rPr>
  </w:style>
  <w:style w:type="character" w:customStyle="1" w:styleId="8CFachabteilung">
    <w:name w:val="8_C_Fachabteilung"/>
    <w:uiPriority w:val="99"/>
    <w:semiHidden/>
    <w:qFormat/>
    <w:rsid w:val="008D14E8"/>
    <w:rPr>
      <w:b/>
      <w:caps w:val="0"/>
      <w:smallCaps w:val="0"/>
    </w:rPr>
  </w:style>
  <w:style w:type="character" w:customStyle="1" w:styleId="8DSeitenzahl">
    <w:name w:val="8_D_Seitenzahl"/>
    <w:uiPriority w:val="99"/>
    <w:semiHidden/>
    <w:qFormat/>
    <w:rsid w:val="008D14E8"/>
    <w:rPr>
      <w:b/>
    </w:rPr>
  </w:style>
  <w:style w:type="character" w:customStyle="1" w:styleId="8ESeitenzahlGesamt">
    <w:name w:val="8_E_Seitenzahl Gesamt"/>
    <w:basedOn w:val="8DSeitenzahl"/>
    <w:uiPriority w:val="99"/>
    <w:semiHidden/>
    <w:qFormat/>
    <w:rsid w:val="008D14E8"/>
    <w:rPr>
      <w:b w:val="0"/>
    </w:rPr>
  </w:style>
  <w:style w:type="paragraph" w:styleId="Beschriftung">
    <w:name w:val="caption"/>
    <w:basedOn w:val="Standard"/>
    <w:next w:val="Standard"/>
    <w:uiPriority w:val="99"/>
    <w:semiHidden/>
    <w:qFormat/>
    <w:rsid w:val="008D14E8"/>
    <w:rPr>
      <w:b/>
      <w:iCs/>
      <w:sz w:val="14"/>
      <w:szCs w:val="18"/>
    </w:rPr>
  </w:style>
  <w:style w:type="character" w:styleId="Hyperlink">
    <w:name w:val="Hyperlink"/>
    <w:basedOn w:val="Absatz-Standardschriftart"/>
    <w:uiPriority w:val="99"/>
    <w:semiHidden/>
    <w:rsid w:val="008D14E8"/>
    <w:rPr>
      <w:color w:val="F7B615" w:themeColor="hyperlink"/>
      <w:u w:val="single"/>
    </w:rPr>
  </w:style>
  <w:style w:type="paragraph" w:customStyle="1" w:styleId="IIAInhaltsbersicht">
    <w:name w:val="II_A_Inhaltsübersicht"/>
    <w:basedOn w:val="Standard"/>
    <w:uiPriority w:val="9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</w:pPr>
    <w:rPr>
      <w:b/>
    </w:rPr>
  </w:style>
  <w:style w:type="paragraph" w:customStyle="1" w:styleId="IIIk-LeistungszieleTitel">
    <w:name w:val="III_ük-Leistungsziele_Titel"/>
    <w:basedOn w:val="Standard"/>
    <w:next w:val="Standard"/>
    <w:uiPriority w:val="99"/>
    <w:semiHidden/>
    <w:qFormat/>
    <w:rsid w:val="008D14E8"/>
    <w:pPr>
      <w:spacing w:line="400" w:lineRule="exact"/>
      <w:ind w:left="227"/>
      <w:jc w:val="both"/>
    </w:pPr>
    <w:rPr>
      <w:b/>
      <w:color w:val="FFFFFF" w:themeColor="background1"/>
      <w:position w:val="6"/>
    </w:rPr>
  </w:style>
  <w:style w:type="paragraph" w:customStyle="1" w:styleId="Vk-LeistungszieleText">
    <w:name w:val="V_ük-Leistungsziele_Text"/>
    <w:basedOn w:val="Standard"/>
    <w:uiPriority w:val="99"/>
    <w:semiHidden/>
    <w:qFormat/>
    <w:rsid w:val="008D14E8"/>
    <w:pPr>
      <w:shd w:val="clear" w:color="auto" w:fill="FAE8E6"/>
      <w:ind w:left="1247"/>
    </w:pPr>
  </w:style>
  <w:style w:type="paragraph" w:customStyle="1" w:styleId="IVKUntertitel">
    <w:name w:val="IV_üK_Untertitel"/>
    <w:basedOn w:val="Vk-LeistungszieleText"/>
    <w:next w:val="Vk-LeistungszieleText"/>
    <w:uiPriority w:val="99"/>
    <w:semiHidden/>
    <w:qFormat/>
    <w:rsid w:val="008D14E8"/>
    <w:pPr>
      <w:spacing w:before="240"/>
      <w:ind w:left="1248" w:hanging="1021"/>
    </w:pPr>
    <w:rPr>
      <w:b/>
    </w:rPr>
  </w:style>
  <w:style w:type="paragraph" w:styleId="Listenabsatz">
    <w:name w:val="List Paragraph"/>
    <w:basedOn w:val="Standard"/>
    <w:uiPriority w:val="34"/>
    <w:qFormat/>
    <w:rsid w:val="008D14E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4E8"/>
    <w:rPr>
      <w:color w:val="808080"/>
    </w:rPr>
  </w:style>
  <w:style w:type="paragraph" w:styleId="StandardWeb">
    <w:name w:val="Normal (Web)"/>
    <w:basedOn w:val="Standard"/>
    <w:uiPriority w:val="99"/>
    <w:semiHidden/>
    <w:rsid w:val="008D14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paragraph" w:styleId="Verzeichnis4">
    <w:name w:val="toc 4"/>
    <w:basedOn w:val="Standard"/>
    <w:next w:val="Standard"/>
    <w:autoRedefine/>
    <w:uiPriority w:val="99"/>
    <w:semiHidden/>
    <w:rsid w:val="008D14E8"/>
    <w:rPr>
      <w:i/>
    </w:rPr>
  </w:style>
  <w:style w:type="paragraph" w:customStyle="1" w:styleId="4AufzhlungStrich">
    <w:name w:val="4_Aufzählung_Strich"/>
    <w:basedOn w:val="4AufzhlungPunkt"/>
    <w:uiPriority w:val="99"/>
    <w:qFormat/>
    <w:rsid w:val="008A14F1"/>
    <w:pPr>
      <w:numPr>
        <w:numId w:val="4"/>
      </w:numPr>
      <w:ind w:left="357" w:right="0" w:hanging="357"/>
    </w:pPr>
  </w:style>
  <w:style w:type="character" w:styleId="NichtaufgelsteErwhnung">
    <w:name w:val="Unresolved Mention"/>
    <w:basedOn w:val="Absatz-Standardschriftart"/>
    <w:uiPriority w:val="99"/>
    <w:semiHidden/>
    <w:rsid w:val="003D4C36"/>
    <w:rPr>
      <w:color w:val="808080"/>
      <w:shd w:val="clear" w:color="auto" w:fill="E6E6E6"/>
    </w:rPr>
  </w:style>
  <w:style w:type="paragraph" w:styleId="Titel">
    <w:name w:val="Title"/>
    <w:next w:val="Standard"/>
    <w:link w:val="TitelZchn"/>
    <w:uiPriority w:val="10"/>
    <w:semiHidden/>
    <w:qFormat/>
    <w:rsid w:val="00B022E1"/>
    <w:pPr>
      <w:spacing w:after="240" w:line="240" w:lineRule="auto"/>
      <w:contextualSpacing/>
    </w:pPr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B022E1"/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Thema">
    <w:name w:val="Thema"/>
    <w:next w:val="Titel"/>
    <w:rsid w:val="00E569DF"/>
    <w:pPr>
      <w:spacing w:after="360" w:line="240" w:lineRule="auto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17C1D260-6AFD-4A1C-AB66-94DA61B910AB@typod.intern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2CF719F5-1DAF-4B5D-99D5-C508F65E7D06@typod.intern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kumente\OneDrive\Dokumente\_Ablage\Projekte\typo.d%20-%20Haldemann\Auftrag%20BrancheHandel\Vorlagen%20f&#252;llen%20_%2010.11.18\Vorlagen\BH%20Allgemein%20A4-Quer_fr_27.11.18.dotx" TargetMode="External"/></Relationships>
</file>

<file path=word/theme/theme1.xml><?xml version="1.0" encoding="utf-8"?>
<a:theme xmlns:a="http://schemas.openxmlformats.org/drawingml/2006/main" name="Branche Handel">
  <a:themeElements>
    <a:clrScheme name="Branche Handel">
      <a:dk1>
        <a:sysClr val="windowText" lastClr="000000"/>
      </a:dk1>
      <a:lt1>
        <a:sysClr val="window" lastClr="FFFFFF"/>
      </a:lt1>
      <a:dk2>
        <a:srgbClr val="737C85"/>
      </a:dk2>
      <a:lt2>
        <a:srgbClr val="FFFFFF"/>
      </a:lt2>
      <a:accent1>
        <a:srgbClr val="D65253"/>
      </a:accent1>
      <a:accent2>
        <a:srgbClr val="94B6D2"/>
      </a:accent2>
      <a:accent3>
        <a:srgbClr val="DD8047"/>
      </a:accent3>
      <a:accent4>
        <a:srgbClr val="D8B25C"/>
      </a:accent4>
      <a:accent5>
        <a:srgbClr val="7BA79D"/>
      </a:accent5>
      <a:accent6>
        <a:srgbClr val="737C85"/>
      </a:accent6>
      <a:hlink>
        <a:srgbClr val="F7B615"/>
      </a:hlink>
      <a:folHlink>
        <a:srgbClr val="704404"/>
      </a:folHlink>
    </a:clrScheme>
    <a:fontScheme name="Branche Hande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anche Handel" id="{E59AC01F-F7FD-4658-9E67-6D3824B833B1}" vid="{332AC391-992E-48E0-98B8-0B40D63102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AB2E-D93C-4880-8761-D14AFF93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 Allgemein A4-Quer_fr_27.11.18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Zitek-Hediger</dc:creator>
  <cp:keywords/>
  <dc:description/>
  <cp:lastModifiedBy>Valérie Kaufmann</cp:lastModifiedBy>
  <cp:revision>10</cp:revision>
  <dcterms:created xsi:type="dcterms:W3CDTF">2020-08-26T07:47:00Z</dcterms:created>
  <dcterms:modified xsi:type="dcterms:W3CDTF">2021-09-27T09:08:00Z</dcterms:modified>
</cp:coreProperties>
</file>