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A9AB" w14:textId="06C4BC59" w:rsidR="00EB5A6F" w:rsidRDefault="00EB5A6F"/>
    <w:p w14:paraId="40BF069F" w14:textId="68652276" w:rsidR="0098006F" w:rsidRPr="00EB5A6F" w:rsidRDefault="0098006F" w:rsidP="0098006F">
      <w:pPr>
        <w:tabs>
          <w:tab w:val="left" w:pos="1032"/>
          <w:tab w:val="left" w:pos="2064"/>
          <w:tab w:val="left" w:pos="3096"/>
          <w:tab w:val="left" w:pos="4128"/>
          <w:tab w:val="left" w:pos="5160"/>
          <w:tab w:val="left" w:pos="6192"/>
          <w:tab w:val="left" w:pos="7224"/>
        </w:tabs>
        <w:spacing w:before="240" w:line="240" w:lineRule="auto"/>
        <w:ind w:right="2064"/>
        <w:rPr>
          <w:rFonts w:eastAsia="Calibri" w:cs="Times New Roman"/>
          <w:b/>
          <w:sz w:val="28"/>
          <w:szCs w:val="18"/>
        </w:rPr>
      </w:pPr>
      <w:r>
        <w:rPr>
          <w:rFonts w:cstheme="majorBidi"/>
          <w:b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B6E10" wp14:editId="10ACC8DD">
                <wp:simplePos x="0" y="0"/>
                <wp:positionH relativeFrom="column">
                  <wp:posOffset>8020050</wp:posOffset>
                </wp:positionH>
                <wp:positionV relativeFrom="paragraph">
                  <wp:posOffset>-666750</wp:posOffset>
                </wp:positionV>
                <wp:extent cx="1285875" cy="971550"/>
                <wp:effectExtent l="0" t="19050" r="28575" b="19050"/>
                <wp:wrapNone/>
                <wp:docPr id="24" name="Scrollen: horizont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7155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02149" w14:textId="629436CC" w:rsidR="00760A85" w:rsidRPr="006B61A7" w:rsidRDefault="00B573C2" w:rsidP="009800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</w:t>
                            </w:r>
                            <w:r w:rsidR="0069289B" w:rsidRPr="006B61A7">
                              <w:rPr>
                                <w:color w:val="000000" w:themeColor="text1"/>
                              </w:rPr>
                              <w:t>porter</w:t>
                            </w:r>
                            <w:r w:rsidR="00760A85" w:rsidRPr="006B61A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91FFD">
                              <w:rPr>
                                <w:color w:val="000000" w:themeColor="text1"/>
                              </w:rPr>
                              <w:t>à l’examen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B6E1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4" o:spid="_x0000_s1026" type="#_x0000_t98" style="position:absolute;margin-left:631.5pt;margin-top:-52.5pt;width:101.2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" fillcolor="#f7efde [663]" strokecolor="#771c1c [1604]" strokeweight="1pt">
                <v:stroke joinstyle="miter"/>
                <v:textbox>
                  <w:txbxContent>
                    <w:p w14:paraId="77702149" w14:textId="629436CC" w:rsidR="00760A85" w:rsidRPr="006B61A7" w:rsidRDefault="00B573C2" w:rsidP="0098006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</w:t>
                      </w:r>
                      <w:r w:rsidR="0069289B" w:rsidRPr="006B61A7">
                        <w:rPr>
                          <w:color w:val="000000" w:themeColor="text1"/>
                        </w:rPr>
                        <w:t>porter</w:t>
                      </w:r>
                      <w:r w:rsidR="00760A85" w:rsidRPr="006B61A7">
                        <w:rPr>
                          <w:color w:val="000000" w:themeColor="text1"/>
                        </w:rPr>
                        <w:t xml:space="preserve"> </w:t>
                      </w:r>
                      <w:r w:rsidR="00491FFD">
                        <w:rPr>
                          <w:color w:val="000000" w:themeColor="text1"/>
                        </w:rPr>
                        <w:t>à l’examen</w:t>
                      </w:r>
                    </w:p>
                  </w:txbxContent>
                </v:textbox>
              </v:shape>
            </w:pict>
          </mc:Fallback>
        </mc:AlternateContent>
      </w:r>
      <w:r w:rsidRPr="0098006F">
        <w:rPr>
          <w:rFonts w:cstheme="majorBidi"/>
          <w:b/>
          <w:color w:val="000000" w:themeColor="text1"/>
          <w:sz w:val="28"/>
          <w:szCs w:val="32"/>
        </w:rPr>
        <w:t xml:space="preserve">Kanban </w:t>
      </w:r>
      <w:r w:rsidR="006B61A7">
        <w:rPr>
          <w:rFonts w:cstheme="majorBidi"/>
          <w:b/>
          <w:color w:val="000000" w:themeColor="text1"/>
          <w:sz w:val="28"/>
          <w:szCs w:val="32"/>
        </w:rPr>
        <w:t xml:space="preserve">personnel : </w:t>
      </w:r>
      <w:r w:rsidRPr="00EB5A6F">
        <w:rPr>
          <w:rFonts w:eastAsia="Calibri" w:cs="Times New Roman"/>
          <w:b/>
          <w:sz w:val="28"/>
          <w:szCs w:val="18"/>
        </w:rPr>
        <w:t xml:space="preserve">Tâches de transfert CI </w:t>
      </w:r>
      <w:r>
        <w:rPr>
          <w:rFonts w:eastAsia="Calibri" w:cs="Times New Roman"/>
          <w:b/>
          <w:sz w:val="28"/>
          <w:szCs w:val="18"/>
        </w:rPr>
        <w:t>6</w:t>
      </w:r>
      <w:r w:rsidR="00491FFD">
        <w:rPr>
          <w:rFonts w:eastAsia="Calibri" w:cs="Times New Roman"/>
          <w:b/>
          <w:sz w:val="28"/>
          <w:szCs w:val="18"/>
        </w:rPr>
        <w:t xml:space="preserve"> – Fin d’apprentissage</w:t>
      </w:r>
      <w:r>
        <w:rPr>
          <w:rFonts w:eastAsia="Calibri" w:cs="Times New Roman"/>
          <w:b/>
          <w:sz w:val="28"/>
          <w:szCs w:val="1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9"/>
        <w:gridCol w:w="5080"/>
        <w:gridCol w:w="5081"/>
      </w:tblGrid>
      <w:tr w:rsidR="0098006F" w14:paraId="6A52FC03" w14:textId="77777777" w:rsidTr="0098006F">
        <w:tc>
          <w:tcPr>
            <w:tcW w:w="5079" w:type="dxa"/>
            <w:shd w:val="clear" w:color="auto" w:fill="F2F2F2" w:themeFill="background1" w:themeFillShade="F2"/>
            <w:vAlign w:val="center"/>
          </w:tcPr>
          <w:p w14:paraId="31A40A35" w14:textId="77777777" w:rsidR="0098006F" w:rsidRDefault="0098006F" w:rsidP="0098006F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r>
              <w:rPr>
                <w:rFonts w:cstheme="majorBidi"/>
                <w:b/>
                <w:color w:val="000000" w:themeColor="text1"/>
                <w:sz w:val="28"/>
                <w:szCs w:val="32"/>
              </w:rPr>
              <w:t>To do</w:t>
            </w:r>
          </w:p>
        </w:tc>
        <w:tc>
          <w:tcPr>
            <w:tcW w:w="5080" w:type="dxa"/>
            <w:shd w:val="clear" w:color="auto" w:fill="F2F2F2" w:themeFill="background1" w:themeFillShade="F2"/>
            <w:vAlign w:val="center"/>
          </w:tcPr>
          <w:p w14:paraId="7D2850D7" w14:textId="77777777" w:rsidR="0098006F" w:rsidRDefault="0098006F" w:rsidP="0098006F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proofErr w:type="spellStart"/>
            <w:r>
              <w:rPr>
                <w:rFonts w:cstheme="majorBidi"/>
                <w:b/>
                <w:color w:val="000000" w:themeColor="text1"/>
                <w:sz w:val="28"/>
                <w:szCs w:val="32"/>
              </w:rPr>
              <w:t>Doing</w:t>
            </w:r>
            <w:proofErr w:type="spellEnd"/>
          </w:p>
        </w:tc>
        <w:tc>
          <w:tcPr>
            <w:tcW w:w="5081" w:type="dxa"/>
            <w:shd w:val="clear" w:color="auto" w:fill="F2F2F2" w:themeFill="background1" w:themeFillShade="F2"/>
            <w:vAlign w:val="center"/>
          </w:tcPr>
          <w:p w14:paraId="0EB25426" w14:textId="77777777" w:rsidR="0098006F" w:rsidRDefault="0098006F" w:rsidP="0098006F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proofErr w:type="spellStart"/>
            <w:r>
              <w:rPr>
                <w:rFonts w:cstheme="majorBidi"/>
                <w:b/>
                <w:color w:val="000000" w:themeColor="text1"/>
                <w:sz w:val="28"/>
                <w:szCs w:val="32"/>
              </w:rPr>
              <w:t>Done</w:t>
            </w:r>
            <w:proofErr w:type="spellEnd"/>
          </w:p>
        </w:tc>
      </w:tr>
      <w:tr w:rsidR="0098006F" w14:paraId="5E0478DF" w14:textId="77777777" w:rsidTr="0098006F">
        <w:trPr>
          <w:trHeight w:val="7740"/>
        </w:trPr>
        <w:tc>
          <w:tcPr>
            <w:tcW w:w="5079" w:type="dxa"/>
          </w:tcPr>
          <w:p w14:paraId="0C9AE080" w14:textId="6CE831E4" w:rsidR="0098006F" w:rsidRDefault="00E45A1B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B147B" wp14:editId="08459673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86995</wp:posOffset>
                      </wp:positionV>
                      <wp:extent cx="1333500" cy="533400"/>
                      <wp:effectExtent l="0" t="0" r="19050" b="19050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F28186" w14:textId="77777777" w:rsidR="00760A85" w:rsidRDefault="00760A85" w:rsidP="0098006F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760A85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Aperçu du statut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Janvier</w:t>
                                  </w:r>
                                  <w:proofErr w:type="gramEnd"/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mise à jour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B14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5" o:spid="_x0000_s1027" type="#_x0000_t202" style="position:absolute;margin-left:118.15pt;margin-top:6.85pt;width:10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" filled="f" strokeweight=".5pt">
                      <v:textbox>
                        <w:txbxContent>
                          <w:p w14:paraId="47F28186" w14:textId="77777777" w:rsidR="00760A85" w:rsidRDefault="00760A85" w:rsidP="0098006F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760A85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Aperçu du statut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Janvier</w:t>
                            </w:r>
                            <w:proofErr w:type="gramEnd"/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mise à jour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478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74B34" wp14:editId="1484A9E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39369</wp:posOffset>
                      </wp:positionV>
                      <wp:extent cx="1333500" cy="885825"/>
                      <wp:effectExtent l="0" t="0" r="19050" b="2857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7CD61F" w14:textId="2E179AF0" w:rsidR="00760A85" w:rsidRPr="008A3478" w:rsidRDefault="00760A85" w:rsidP="0098006F">
                                  <w:r w:rsidRPr="008A3478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Suivi du CI 5</w:t>
                                  </w:r>
                                  <w:r w:rsidRPr="008A3478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Pr="008A3478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 w:rsidRPr="008A3478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immédiatement: </w:t>
                                  </w:r>
                                  <w:r w:rsidRPr="00E569DF">
                                    <w:rPr>
                                      <w:lang w:val="fr-FR"/>
                                    </w:rPr>
                                    <w:t>saisir le feedback du CI dans time2learn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74B34" id="Textfeld 13" o:spid="_x0000_s1028" type="#_x0000_t202" style="position:absolute;margin-left:-1.1pt;margin-top:3.1pt;width:10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" fillcolor="white [3201]" strokeweight=".5pt">
                      <v:textbox>
                        <w:txbxContent>
                          <w:p w14:paraId="4F7CD61F" w14:textId="2E179AF0" w:rsidR="00760A85" w:rsidRPr="008A3478" w:rsidRDefault="00760A85" w:rsidP="0098006F">
                            <w:r w:rsidRPr="008A3478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Suivi du CI 5</w:t>
                            </w:r>
                            <w:r w:rsidRPr="008A3478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Pr="008A3478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r w:rsidRPr="008A3478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immédiatement: </w:t>
                            </w:r>
                            <w:r w:rsidRPr="00E569DF">
                              <w:rPr>
                                <w:lang w:val="fr-FR"/>
                              </w:rPr>
                              <w:t>saisir le feedback du CI dans time2learn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A34713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0EEA5CB4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4FF30CBA" w14:textId="47F73F60" w:rsidR="0098006F" w:rsidRDefault="00491FFD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E3D76" wp14:editId="0B54B907">
                      <wp:simplePos x="0" y="0"/>
                      <wp:positionH relativeFrom="column">
                        <wp:posOffset>1443354</wp:posOffset>
                      </wp:positionH>
                      <wp:positionV relativeFrom="paragraph">
                        <wp:posOffset>73025</wp:posOffset>
                      </wp:positionV>
                      <wp:extent cx="1438275" cy="781050"/>
                      <wp:effectExtent l="0" t="0" r="28575" b="19050"/>
                      <wp:wrapNone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144BF9" w14:textId="34740FB8" w:rsidR="00760A85" w:rsidRPr="00760A85" w:rsidRDefault="00760A85" w:rsidP="0098006F">
                                  <w:r w:rsidRP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Planification </w:t>
                                  </w:r>
                                  <w:r w:rsidRPr="00E569DF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>le 6</w:t>
                                  </w:r>
                                  <w:r w:rsidR="006B61A7" w:rsidRPr="00E569DF">
                                    <w:rPr>
                                      <w:rFonts w:asciiTheme="minorHAnsi" w:hAnsiTheme="minorHAnsi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ème</w:t>
                                  </w:r>
                                  <w:r w:rsidR="006B61A7" w:rsidRPr="00E569DF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 xml:space="preserve"> semestre</w:t>
                                  </w:r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Janvier</w:t>
                                  </w:r>
                                  <w:proofErr w:type="gramEnd"/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consul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ter</w:t>
                                  </w:r>
                                  <w:r w:rsid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dans 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time2learn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3D76" id="Textfeld 23" o:spid="_x0000_s1029" type="#_x0000_t202" style="position:absolute;margin-left:113.65pt;margin-top:5.75pt;width:113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" filled="f" strokeweight=".5pt">
                      <v:textbox>
                        <w:txbxContent>
                          <w:p w14:paraId="77144BF9" w14:textId="34740FB8" w:rsidR="00760A85" w:rsidRPr="00760A85" w:rsidRDefault="00760A85" w:rsidP="0098006F">
                            <w:r w:rsidRP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Planification </w:t>
                            </w:r>
                            <w:r w:rsidRPr="00E569DF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>le 6</w:t>
                            </w:r>
                            <w:r w:rsidR="006B61A7" w:rsidRPr="00E569DF">
                              <w:rPr>
                                <w:rFonts w:asciiTheme="minorHAnsi" w:hAnsiTheme="minorHAnsi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="006B61A7" w:rsidRPr="00E569DF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 xml:space="preserve"> semestre</w:t>
                            </w:r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Janvier</w:t>
                            </w:r>
                            <w:proofErr w:type="gramEnd"/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consul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ter</w:t>
                            </w:r>
                            <w:r w:rsid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dans 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time2learn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3C2346" w14:textId="48C208F6" w:rsidR="0098006F" w:rsidRDefault="00E45A1B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F29F2" wp14:editId="44A2E8B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194945</wp:posOffset>
                      </wp:positionV>
                      <wp:extent cx="1333500" cy="2190750"/>
                      <wp:effectExtent l="0" t="0" r="19050" b="19050"/>
                      <wp:wrapNone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2190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F2754D" w14:textId="2B6047C1" w:rsidR="00760A85" w:rsidRDefault="00760A85" w:rsidP="006B61A7">
                                  <w:pPr>
                                    <w:spacing w:line="240" w:lineRule="auto"/>
                                    <w:contextualSpacing/>
                                  </w:pPr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Dossier de formation dans time2learn</w:t>
                                  </w:r>
                                  <w:r w:rsidR="006B61A7"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6B61A7"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  <w:t>régulièrement</w:t>
                                  </w:r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r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6B61A7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décrire pour chaque </w:t>
                                  </w:r>
                                  <w:r w:rsidR="0069289B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>objectif</w:t>
                                  </w:r>
                                  <w:r w:rsidR="006B61A7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une DF a</w:t>
                                  </w:r>
                                  <w:r w:rsid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>vec une situation d’entretien</w:t>
                                  </w:r>
                                  <w:r w:rsidRPr="006B61A7">
                                    <w:t>, a</w:t>
                                  </w:r>
                                  <w:r w:rsidR="006B61A7">
                                    <w:t>rchiver</w:t>
                                  </w:r>
                                </w:p>
                                <w:p w14:paraId="45D8B242" w14:textId="77777777" w:rsidR="00E45A1B" w:rsidRPr="00E45A1B" w:rsidRDefault="00E45A1B" w:rsidP="00E45A1B">
                                  <w:pPr>
                                    <w:spacing w:before="60" w:after="60" w:line="240" w:lineRule="auto"/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</w:pPr>
                                  <w:r w:rsidRPr="00E45A1B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 xml:space="preserve">Dossiers de formation (semestre 1-5) avec situation d’entretien sont disponibles dans time2learn </w:t>
                                  </w:r>
                                </w:p>
                                <w:p w14:paraId="27AD7E72" w14:textId="77777777" w:rsidR="00E45A1B" w:rsidRPr="00E45A1B" w:rsidRDefault="00E45A1B" w:rsidP="006B61A7">
                                  <w:pPr>
                                    <w:spacing w:line="240" w:lineRule="auto"/>
                                    <w:contextualSpacing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228AFB11" w14:textId="77777777" w:rsidR="00760A85" w:rsidRDefault="00760A85" w:rsidP="0098006F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D72EFF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>Deadline 28.2.</w:t>
                                  </w:r>
                                  <w:r w:rsidRPr="00FF3D5A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8CE8AD3" w14:textId="77777777" w:rsidR="00760A85" w:rsidRDefault="00760A85" w:rsidP="00980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29F2" id="Textfeld 16" o:spid="_x0000_s1030" type="#_x0000_t202" style="position:absolute;margin-left:-1.1pt;margin-top:15.35pt;width:105pt;height:1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" filled="f" strokeweight=".5pt">
                      <v:textbox>
                        <w:txbxContent>
                          <w:p w14:paraId="5AF2754D" w14:textId="2B6047C1" w:rsidR="00760A85" w:rsidRDefault="00760A85" w:rsidP="006B61A7">
                            <w:pPr>
                              <w:spacing w:line="240" w:lineRule="auto"/>
                              <w:contextualSpacing/>
                            </w:pPr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Dossier de formation dans time2learn</w:t>
                            </w:r>
                            <w:r w:rsidR="006B61A7"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6B61A7"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  <w:t>régulièrement</w:t>
                            </w:r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r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6B61A7"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décrire pour chaque </w:t>
                            </w:r>
                            <w:r w:rsidR="0069289B" w:rsidRPr="006B61A7">
                              <w:rPr>
                                <w:color w:val="000000" w:themeColor="text1"/>
                                <w:szCs w:val="18"/>
                              </w:rPr>
                              <w:t>objectif</w:t>
                            </w:r>
                            <w:r w:rsidR="006B61A7"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une DF a</w:t>
                            </w:r>
                            <w:r w:rsidR="006B61A7">
                              <w:rPr>
                                <w:color w:val="000000" w:themeColor="text1"/>
                                <w:szCs w:val="18"/>
                              </w:rPr>
                              <w:t>vec une situation d’entretien</w:t>
                            </w:r>
                            <w:r w:rsidRPr="006B61A7">
                              <w:t>, a</w:t>
                            </w:r>
                            <w:r w:rsidR="006B61A7">
                              <w:t>rchiver</w:t>
                            </w:r>
                          </w:p>
                          <w:p w14:paraId="45D8B242" w14:textId="77777777" w:rsidR="00E45A1B" w:rsidRPr="00E45A1B" w:rsidRDefault="00E45A1B" w:rsidP="00E45A1B">
                            <w:pPr>
                              <w:spacing w:before="60" w:after="60" w:line="240" w:lineRule="auto"/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</w:pPr>
                            <w:r w:rsidRPr="00E45A1B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 xml:space="preserve">Dossiers de formation (semestre 1-5) avec situation d’entretien sont disponibles dans time2learn </w:t>
                            </w:r>
                          </w:p>
                          <w:p w14:paraId="27AD7E72" w14:textId="77777777" w:rsidR="00E45A1B" w:rsidRPr="00E45A1B" w:rsidRDefault="00E45A1B" w:rsidP="006B61A7">
                            <w:pPr>
                              <w:spacing w:line="240" w:lineRule="auto"/>
                              <w:contextualSpacing/>
                              <w:rPr>
                                <w:lang w:val="fr-FR"/>
                              </w:rPr>
                            </w:pPr>
                          </w:p>
                          <w:p w14:paraId="228AFB11" w14:textId="77777777" w:rsidR="00760A85" w:rsidRDefault="00760A85" w:rsidP="0098006F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D72EFF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Deadline 28.2.</w:t>
                            </w:r>
                            <w:r w:rsidRPr="00FF3D5A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48CE8AD3" w14:textId="77777777" w:rsidR="00760A85" w:rsidRDefault="00760A85" w:rsidP="0098006F"/>
                        </w:txbxContent>
                      </v:textbox>
                    </v:shape>
                  </w:pict>
                </mc:Fallback>
              </mc:AlternateContent>
            </w:r>
          </w:p>
          <w:p w14:paraId="3021F6E4" w14:textId="7A707EEB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22096717" w14:textId="29BEDB20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5DC4A429" w14:textId="620B0C5A" w:rsidR="0098006F" w:rsidRDefault="00E45A1B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17BE82" wp14:editId="6C616D35">
                      <wp:simplePos x="0" y="0"/>
                      <wp:positionH relativeFrom="column">
                        <wp:posOffset>1500504</wp:posOffset>
                      </wp:positionH>
                      <wp:positionV relativeFrom="paragraph">
                        <wp:posOffset>95250</wp:posOffset>
                      </wp:positionV>
                      <wp:extent cx="1571625" cy="704850"/>
                      <wp:effectExtent l="0" t="0" r="28575" b="1905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3980C4" w14:textId="7CDB5628" w:rsidR="00760A85" w:rsidRPr="00760A85" w:rsidRDefault="00760A85" w:rsidP="0098006F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UF2</w:t>
                                  </w:r>
                                  <w:r w:rsidRP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 w:rsidR="00E45A1B" w:rsidRPr="0025126C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>télécharger le document UF 2 dans t</w:t>
                                  </w:r>
                                  <w:r w:rsidR="00E45A1B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>ime</w:t>
                                  </w:r>
                                  <w:r w:rsidR="00E45A1B" w:rsidRPr="0025126C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>2l</w:t>
                                  </w:r>
                                  <w:r w:rsidR="00E45A1B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>earn</w:t>
                                  </w:r>
                                </w:p>
                                <w:p w14:paraId="270DA6D7" w14:textId="77777777" w:rsidR="00760A85" w:rsidRPr="004D0D88" w:rsidRDefault="00760A85" w:rsidP="0098006F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4D0D88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>Deadline 28.2.</w:t>
                                  </w:r>
                                  <w:r w:rsidRPr="004D0D88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1C64319" w14:textId="77777777" w:rsidR="00760A85" w:rsidRPr="004D0D88" w:rsidRDefault="00760A85" w:rsidP="0098006F">
                                  <w:r w:rsidRPr="004D0D88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7BE82" id="Textfeld 17" o:spid="_x0000_s1031" type="#_x0000_t202" style="position:absolute;margin-left:118.15pt;margin-top:7.5pt;width:123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" fillcolor="white [3201]" strokeweight=".5pt">
                      <v:textbox>
                        <w:txbxContent>
                          <w:p w14:paraId="463980C4" w14:textId="7CDB5628" w:rsidR="00760A85" w:rsidRPr="00760A85" w:rsidRDefault="00760A85" w:rsidP="0098006F">
                            <w:pPr>
                              <w:rPr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UF2</w:t>
                            </w:r>
                            <w:r w:rsidRP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  <w:r w:rsidR="00E45A1B" w:rsidRPr="0025126C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>télécharger le document UF 2 dans t</w:t>
                            </w:r>
                            <w:r w:rsidR="00E45A1B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>ime</w:t>
                            </w:r>
                            <w:r w:rsidR="00E45A1B" w:rsidRPr="0025126C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>2l</w:t>
                            </w:r>
                            <w:r w:rsidR="00E45A1B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>earn</w:t>
                            </w:r>
                          </w:p>
                          <w:p w14:paraId="270DA6D7" w14:textId="77777777" w:rsidR="00760A85" w:rsidRPr="004D0D88" w:rsidRDefault="00760A85" w:rsidP="0098006F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4D0D88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Deadline 28.2.</w:t>
                            </w:r>
                            <w:r w:rsidRPr="004D0D88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51C64319" w14:textId="77777777" w:rsidR="00760A85" w:rsidRPr="004D0D88" w:rsidRDefault="00760A85" w:rsidP="0098006F">
                            <w:r w:rsidRPr="004D0D88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DAABAF" w14:textId="63A23D00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6EF93CE7" w14:textId="5C1BB0DE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6AA24C12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6F4D4CF1" w14:textId="4A16F896" w:rsidR="0098006F" w:rsidRDefault="00E45A1B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A61327" wp14:editId="53C6FD4D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70485</wp:posOffset>
                      </wp:positionV>
                      <wp:extent cx="1571625" cy="1457325"/>
                      <wp:effectExtent l="0" t="0" r="28575" b="28575"/>
                      <wp:wrapNone/>
                      <wp:docPr id="41" name="Textfeld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541EC" w14:textId="5D65E9DB" w:rsidR="00E45A1B" w:rsidRPr="00E45A1B" w:rsidRDefault="00760A85" w:rsidP="00E45A1B">
                                  <w:pPr>
                                    <w:rPr>
                                      <w:rFonts w:asciiTheme="minorHAnsi" w:hAnsiTheme="minorHAnsi"/>
                                      <w:bCs/>
                                      <w:szCs w:val="18"/>
                                      <w:lang w:val="fr-FR"/>
                                    </w:rPr>
                                  </w:pPr>
                                  <w:r w:rsidRPr="006B61A7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 xml:space="preserve">Préparation PQ </w:t>
                                  </w:r>
                                  <w:r w:rsidR="006B61A7" w:rsidRPr="006B61A7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é</w:t>
                                  </w:r>
                                  <w:r w:rsidRPr="006B61A7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crit</w:t>
                                  </w:r>
                                  <w:r w:rsidR="00E45A1B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 :</w:t>
                                  </w:r>
                                  <w:r w:rsidR="00E45A1B" w:rsidRPr="00E45A1B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="00E45A1B" w:rsidRPr="0025126C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>noter la date et le lieu dans votre agenda, se noter le lieu</w:t>
                                  </w:r>
                                  <w:r w:rsidR="00E45A1B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>. P</w:t>
                                  </w:r>
                                  <w:r w:rsidR="00E45A1B" w:rsidRPr="00E45A1B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 xml:space="preserve">réparation du classeur connaissances de la branche </w:t>
                                  </w:r>
                                  <w:r w:rsidR="00E45A1B" w:rsidRPr="00E45A1B">
                                    <w:rPr>
                                      <w:rFonts w:asciiTheme="minorHAnsi" w:hAnsiTheme="minorHAnsi"/>
                                      <w:bCs/>
                                      <w:szCs w:val="18"/>
                                      <w:lang w:val="fr-FR"/>
                                    </w:rPr>
                                    <w:t>(éventuellement de l’ordinateur portable)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61327" id="Textfeld 41" o:spid="_x0000_s1032" type="#_x0000_t202" style="position:absolute;margin-left:113.65pt;margin-top:5.55pt;width:123.75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" fillcolor="#f7efde [663]" strokeweight=".5pt">
                      <v:textbox>
                        <w:txbxContent>
                          <w:p w14:paraId="730541EC" w14:textId="5D65E9DB" w:rsidR="00E45A1B" w:rsidRPr="00E45A1B" w:rsidRDefault="00760A85" w:rsidP="00E45A1B">
                            <w:pPr>
                              <w:rPr>
                                <w:rFonts w:asciiTheme="minorHAnsi" w:hAnsiTheme="minorHAnsi"/>
                                <w:bCs/>
                                <w:szCs w:val="18"/>
                                <w:lang w:val="fr-FR"/>
                              </w:rPr>
                            </w:pPr>
                            <w:r w:rsidRPr="006B61A7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 xml:space="preserve">Préparation PQ </w:t>
                            </w:r>
                            <w:r w:rsidR="006B61A7" w:rsidRPr="006B61A7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é</w:t>
                            </w:r>
                            <w:r w:rsidRPr="006B61A7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crit</w:t>
                            </w:r>
                            <w:r w:rsidR="00E45A1B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 :</w:t>
                            </w:r>
                            <w:r w:rsidR="00E45A1B" w:rsidRPr="00E45A1B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E45A1B" w:rsidRPr="0025126C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>noter la date et le lieu dans votre agenda, se noter le lieu</w:t>
                            </w:r>
                            <w:r w:rsidR="00E45A1B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>. P</w:t>
                            </w:r>
                            <w:r w:rsidR="00E45A1B" w:rsidRPr="00E45A1B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 xml:space="preserve">réparation du classeur connaissances de la branche </w:t>
                            </w:r>
                            <w:r w:rsidR="00E45A1B" w:rsidRPr="00E45A1B">
                              <w:rPr>
                                <w:rFonts w:asciiTheme="minorHAnsi" w:hAnsiTheme="minorHAnsi"/>
                                <w:bCs/>
                                <w:szCs w:val="18"/>
                                <w:lang w:val="fr-FR"/>
                              </w:rPr>
                              <w:t>(éventuellement de l’ordinateur portable)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8DA3CE" w14:textId="03EA2EED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6BD1B8D3" w14:textId="13B58E86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67AC702F" w14:textId="7DA8F253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5D58ACE4" w14:textId="60348757" w:rsidR="0098006F" w:rsidRDefault="00E45A1B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67D0D1" wp14:editId="21415A9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197485</wp:posOffset>
                      </wp:positionV>
                      <wp:extent cx="1333500" cy="390525"/>
                      <wp:effectExtent l="0" t="0" r="19050" b="28575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9F3FE3" w14:textId="205EFA51" w:rsidR="00760A85" w:rsidRDefault="006B61A7" w:rsidP="0098006F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STA</w:t>
                                  </w:r>
                                  <w:r w:rsid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491FFD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6</w:t>
                                  </w:r>
                                  <w:r w:rsid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 w:rsidR="00491FFD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terminer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7D0D1" id="Textfeld 20" o:spid="_x0000_s1033" type="#_x0000_t202" style="position:absolute;margin-left:-1.1pt;margin-top:15.55pt;width:10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" fillcolor="white [3201]" strokeweight=".5pt">
                      <v:textbox>
                        <w:txbxContent>
                          <w:p w14:paraId="309F3FE3" w14:textId="205EFA51" w:rsidR="00760A85" w:rsidRDefault="006B61A7" w:rsidP="0098006F">
                            <w:pPr>
                              <w:rPr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STA</w:t>
                            </w:r>
                            <w:r w:rsid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491FFD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6</w:t>
                            </w:r>
                            <w:r w:rsid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  <w:r w:rsidR="00491FFD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terminer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ED7D4C" w14:textId="73CACCF5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0AEC979E" w14:textId="2CB7D5C3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3181350F" w14:textId="56D66AB2" w:rsidR="0098006F" w:rsidRDefault="00E45A1B" w:rsidP="0098006F">
            <w:pPr>
              <w:spacing w:after="160" w:line="259" w:lineRule="auto"/>
              <w:rPr>
                <w:sz w:val="12"/>
                <w:szCs w:val="18"/>
              </w:rPr>
            </w:pP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BDE7F3" wp14:editId="78DA4F0C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202565</wp:posOffset>
                      </wp:positionV>
                      <wp:extent cx="1609725" cy="981075"/>
                      <wp:effectExtent l="0" t="0" r="28575" b="28575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981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6F4E6E" w14:textId="14D5BB84" w:rsidR="00760A85" w:rsidRDefault="00E45A1B" w:rsidP="0098006F">
                                  <w:r w:rsidRPr="00487ACA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>Saisie des notes STA et UF</w:t>
                                  </w:r>
                                  <w:r w:rsidR="00760A85" w:rsidRPr="007C2B4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r w:rsid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Pr="00487ACA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>Saisie des notes</w:t>
                                  </w:r>
                                  <w:r w:rsidRPr="00487ACA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 xml:space="preserve"> STA / UF 3</w:t>
                                  </w:r>
                                  <w:r w:rsidRPr="00487ACA">
                                    <w:rPr>
                                      <w:rFonts w:asciiTheme="minorHAnsi" w:hAnsiTheme="minorHAnsi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ème</w:t>
                                  </w:r>
                                  <w:r w:rsidRPr="00487ACA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 xml:space="preserve"> année dans la </w:t>
                                  </w:r>
                                  <w:r w:rsidRPr="00487ACA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>banque de données</w:t>
                                  </w:r>
                                  <w:r w:rsidRPr="00487ACA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 xml:space="preserve"> par le formateur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DE7F3" id="Textfeld 22" o:spid="_x0000_s1034" type="#_x0000_t202" style="position:absolute;margin-left:113.65pt;margin-top:15.95pt;width:126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" filled="f" strokeweight=".5pt">
                      <v:textbox>
                        <w:txbxContent>
                          <w:p w14:paraId="506F4E6E" w14:textId="14D5BB84" w:rsidR="00760A85" w:rsidRDefault="00E45A1B" w:rsidP="0098006F">
                            <w:r w:rsidRPr="00487ACA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>Saisie des notes STA et UF</w:t>
                            </w:r>
                            <w:r w:rsidR="00760A85" w:rsidRPr="007C2B4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r w:rsid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Pr="00487ACA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>Saisie des notes</w:t>
                            </w:r>
                            <w:r w:rsidRPr="00487ACA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 xml:space="preserve"> STA / UF 3</w:t>
                            </w:r>
                            <w:r w:rsidRPr="00487ACA">
                              <w:rPr>
                                <w:rFonts w:asciiTheme="minorHAnsi" w:hAnsiTheme="minorHAnsi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487ACA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 xml:space="preserve"> année dans la </w:t>
                            </w:r>
                            <w:r w:rsidRPr="00487ACA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>banque de données</w:t>
                            </w:r>
                            <w:r w:rsidRPr="00487ACA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 xml:space="preserve"> par le formateur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5DFBF1" wp14:editId="023C570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69215</wp:posOffset>
                      </wp:positionV>
                      <wp:extent cx="1333500" cy="1038225"/>
                      <wp:effectExtent l="0" t="0" r="19050" b="28575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8AC531" w14:textId="028BD792" w:rsidR="00760A85" w:rsidRPr="006B61A7" w:rsidRDefault="006B61A7" w:rsidP="0098006F"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Préparation</w:t>
                                  </w:r>
                                  <w:r w:rsidRPr="004D0D88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PQ </w:t>
                                  </w:r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orale</w:t>
                                  </w:r>
                                  <w:r w:rsidR="00760A85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760A85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 w:rsidR="00E45A1B" w:rsidRPr="0025126C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  <w:lang w:val="fr-FR"/>
                                    </w:rPr>
                                    <w:t>noter la date et le lieu dans votre agenda, se noter le lieu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DFBF1" id="Textfeld 21" o:spid="_x0000_s1035" type="#_x0000_t202" style="position:absolute;margin-left:-1.1pt;margin-top:5.45pt;width:10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" fillcolor="#f7efde [663]" strokeweight=".5pt">
                      <v:textbox>
                        <w:txbxContent>
                          <w:p w14:paraId="588AC531" w14:textId="028BD792" w:rsidR="00760A85" w:rsidRPr="006B61A7" w:rsidRDefault="006B61A7" w:rsidP="0098006F"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Préparation</w:t>
                            </w:r>
                            <w:r w:rsidRPr="004D0D88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PQ </w:t>
                            </w:r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orale</w:t>
                            </w:r>
                            <w:r w:rsidR="00760A85"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760A85" w:rsidRPr="006B61A7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r w:rsidR="00E45A1B" w:rsidRPr="0025126C">
                              <w:rPr>
                                <w:rFonts w:asciiTheme="minorHAnsi" w:hAnsiTheme="minorHAnsi"/>
                                <w:b/>
                                <w:szCs w:val="18"/>
                                <w:lang w:val="fr-FR"/>
                              </w:rPr>
                              <w:t>noter la date et le lieu dans votre agenda, se noter le lieu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DD3DD1" w14:textId="39533822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76994BB2" w14:textId="77777777" w:rsidR="0098006F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71F9E485" w14:textId="77777777" w:rsidR="0098006F" w:rsidRPr="006D688C" w:rsidRDefault="0098006F" w:rsidP="0098006F">
            <w:pPr>
              <w:spacing w:after="160" w:line="259" w:lineRule="auto"/>
              <w:rPr>
                <w:sz w:val="12"/>
                <w:szCs w:val="18"/>
              </w:rPr>
            </w:pPr>
          </w:p>
          <w:p w14:paraId="1AC0C212" w14:textId="77777777" w:rsidR="0098006F" w:rsidRDefault="0098006F" w:rsidP="0098006F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5080" w:type="dxa"/>
          </w:tcPr>
          <w:p w14:paraId="6FE1FAD6" w14:textId="77777777" w:rsidR="0098006F" w:rsidRDefault="0098006F" w:rsidP="0098006F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5081" w:type="dxa"/>
          </w:tcPr>
          <w:p w14:paraId="4B60DCD3" w14:textId="77777777" w:rsidR="0098006F" w:rsidRDefault="0098006F" w:rsidP="0098006F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</w:tc>
      </w:tr>
    </w:tbl>
    <w:p w14:paraId="004AFC11" w14:textId="77777777" w:rsidR="0098006F" w:rsidRPr="00F9196F" w:rsidRDefault="0098006F" w:rsidP="0098006F">
      <w:pPr>
        <w:spacing w:line="20" w:lineRule="exact"/>
        <w:rPr>
          <w:rFonts w:asciiTheme="minorHAnsi" w:hAnsiTheme="minorHAnsi"/>
          <w:szCs w:val="18"/>
        </w:rPr>
      </w:pPr>
    </w:p>
    <w:p w14:paraId="7ED3ADC6" w14:textId="48311698" w:rsidR="0016640A" w:rsidRDefault="0016640A">
      <w:pPr>
        <w:spacing w:after="160" w:line="259" w:lineRule="auto"/>
        <w:rPr>
          <w:rFonts w:asciiTheme="minorHAnsi" w:hAnsiTheme="minorHAnsi"/>
          <w:szCs w:val="18"/>
          <w:lang w:val="fr-FR"/>
        </w:rPr>
      </w:pPr>
      <w:r>
        <w:rPr>
          <w:rFonts w:asciiTheme="minorHAnsi" w:hAnsiTheme="minorHAnsi"/>
          <w:szCs w:val="18"/>
          <w:lang w:val="fr-FR"/>
        </w:rPr>
        <w:br w:type="page"/>
      </w:r>
    </w:p>
    <w:p w14:paraId="17724B54" w14:textId="4447645D" w:rsidR="0016640A" w:rsidRPr="0025126C" w:rsidRDefault="0016640A" w:rsidP="0016640A">
      <w:pPr>
        <w:pStyle w:val="1Titel"/>
      </w:pPr>
      <w:r w:rsidRPr="0025126C">
        <w:lastRenderedPageBreak/>
        <w:t>Planning de préparation et exécution de la procédure de qualification 20</w:t>
      </w:r>
      <w:r>
        <w:t>2</w:t>
      </w:r>
      <w:r w:rsidR="00BE65CA">
        <w:t>2</w:t>
      </w:r>
    </w:p>
    <w:tbl>
      <w:tblPr>
        <w:tblStyle w:val="Tabellenraster"/>
        <w:tblW w:w="15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492"/>
        <w:gridCol w:w="494"/>
        <w:gridCol w:w="494"/>
        <w:gridCol w:w="494"/>
        <w:gridCol w:w="495"/>
        <w:gridCol w:w="496"/>
        <w:gridCol w:w="496"/>
        <w:gridCol w:w="508"/>
        <w:gridCol w:w="505"/>
        <w:gridCol w:w="505"/>
        <w:gridCol w:w="505"/>
        <w:gridCol w:w="505"/>
        <w:gridCol w:w="505"/>
        <w:gridCol w:w="506"/>
        <w:gridCol w:w="505"/>
        <w:gridCol w:w="505"/>
        <w:gridCol w:w="505"/>
        <w:gridCol w:w="537"/>
        <w:gridCol w:w="549"/>
        <w:gridCol w:w="549"/>
        <w:gridCol w:w="505"/>
        <w:gridCol w:w="549"/>
        <w:gridCol w:w="509"/>
        <w:gridCol w:w="505"/>
        <w:gridCol w:w="528"/>
        <w:gridCol w:w="528"/>
        <w:gridCol w:w="528"/>
        <w:gridCol w:w="505"/>
        <w:gridCol w:w="505"/>
        <w:gridCol w:w="506"/>
      </w:tblGrid>
      <w:tr w:rsidR="0016640A" w:rsidRPr="0025126C" w14:paraId="75110EB2" w14:textId="77777777" w:rsidTr="00DF0679">
        <w:trPr>
          <w:trHeight w:val="480"/>
        </w:trPr>
        <w:tc>
          <w:tcPr>
            <w:tcW w:w="24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0A33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Janvier</w:t>
            </w:r>
          </w:p>
        </w:tc>
        <w:tc>
          <w:tcPr>
            <w:tcW w:w="19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25CA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Février</w:t>
            </w:r>
          </w:p>
        </w:tc>
        <w:tc>
          <w:tcPr>
            <w:tcW w:w="20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A680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Mars</w:t>
            </w:r>
          </w:p>
        </w:tc>
        <w:tc>
          <w:tcPr>
            <w:tcW w:w="2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5FF9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Avril</w:t>
            </w:r>
          </w:p>
        </w:tc>
        <w:tc>
          <w:tcPr>
            <w:tcW w:w="2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BAB1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Mai</w:t>
            </w:r>
          </w:p>
        </w:tc>
        <w:tc>
          <w:tcPr>
            <w:tcW w:w="20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F334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Juin</w:t>
            </w:r>
          </w:p>
        </w:tc>
        <w:tc>
          <w:tcPr>
            <w:tcW w:w="25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FCF5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Juillet</w:t>
            </w:r>
          </w:p>
        </w:tc>
      </w:tr>
      <w:tr w:rsidR="0016640A" w:rsidRPr="0025126C" w14:paraId="461024AC" w14:textId="77777777" w:rsidTr="00DF0679">
        <w:trPr>
          <w:trHeight w:val="48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DAC5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1</w:t>
            </w: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8576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2</w:t>
            </w: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DB1D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3</w:t>
            </w: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C00A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4</w:t>
            </w: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31E4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5</w:t>
            </w: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D686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6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C073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7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EDA3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8</w:t>
            </w: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68A8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9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E5F3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10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7EE4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11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D6BE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12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0EFF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13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2539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14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D635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15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966E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16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EC69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17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5CB6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18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7FC0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19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BECA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20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1F21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21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25EF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22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2CD9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23</w:t>
            </w: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56D0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24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54DB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25</w:t>
            </w: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4001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26</w:t>
            </w: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511B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27</w:t>
            </w: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516E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28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DA1E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29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99F1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30</w:t>
            </w: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8423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31</w:t>
            </w:r>
          </w:p>
        </w:tc>
      </w:tr>
      <w:tr w:rsidR="0016640A" w:rsidRPr="0025126C" w14:paraId="64FD218C" w14:textId="77777777" w:rsidTr="00DF0679">
        <w:trPr>
          <w:trHeight w:hRule="exact" w:val="120"/>
        </w:trPr>
        <w:tc>
          <w:tcPr>
            <w:tcW w:w="19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45BB04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</w:tcPr>
          <w:p w14:paraId="7C866CC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</w:tcPr>
          <w:p w14:paraId="4C0912F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1328AE5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1AB55D6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ACD26C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6B55DC3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57EDF2B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5E85FE8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5582278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7D345A5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14:paraId="5C7B6B3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05CCF72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2331277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2FC3095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</w:tcPr>
          <w:p w14:paraId="68495E8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14:paraId="61BBAB9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14:paraId="77B3B90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44CEC35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14:paraId="4B29EE6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22ABA58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2DFB250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</w:tcPr>
          <w:p w14:paraId="16C7913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</w:tcPr>
          <w:p w14:paraId="011A125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</w:tcPr>
          <w:p w14:paraId="603E720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56A8D83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</w:tcPr>
          <w:p w14:paraId="267AEC2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14:paraId="54C3576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4801375C" w14:textId="77777777" w:rsidTr="00DF0679">
        <w:trPr>
          <w:trHeight w:val="400"/>
        </w:trPr>
        <w:tc>
          <w:tcPr>
            <w:tcW w:w="19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DFCDFD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proofErr w:type="spellStart"/>
            <w:r w:rsidRPr="0025126C">
              <w:rPr>
                <w:rFonts w:asciiTheme="minorHAnsi" w:hAnsiTheme="minorHAnsi"/>
                <w:szCs w:val="18"/>
              </w:rPr>
              <w:t>Évtl</w:t>
            </w:r>
            <w:proofErr w:type="spellEnd"/>
            <w:r w:rsidRPr="0025126C">
              <w:rPr>
                <w:rFonts w:asciiTheme="minorHAnsi" w:hAnsiTheme="minorHAnsi"/>
                <w:szCs w:val="18"/>
              </w:rPr>
              <w:t>. STA 5</w:t>
            </w: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4D94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F86C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1626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9879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2F10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5CFE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648B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0158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6CAB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B8CE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912C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2DB4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2EAF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DCE9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B593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B3F9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385A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BD25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1344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0444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73E5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F697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D0C2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8614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7C4B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292F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D22E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5198117E" w14:textId="77777777" w:rsidTr="00DF0679">
        <w:trPr>
          <w:trHeight w:hRule="exact" w:val="160"/>
        </w:trPr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5A1C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C5BE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FB76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19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C445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56CA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545D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50B6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3D83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9C53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F9AA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D0A6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4F66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E616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A9F7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F1F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3B17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B7A5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2501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6C05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DC8D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E7D8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372E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BB1E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3D3C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0B80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02D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3174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16C6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0D0F55E3" w14:textId="77777777" w:rsidTr="00DF0679">
        <w:trPr>
          <w:trHeight w:val="40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3EE7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29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03FD69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r w:rsidRPr="0025126C">
              <w:rPr>
                <w:rFonts w:asciiTheme="minorHAnsi" w:hAnsiTheme="minorHAnsi"/>
                <w:szCs w:val="18"/>
              </w:rPr>
              <w:t>CI 6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95C9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2DE7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E00A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BFD0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7DBA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1654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78B6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B6E6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7D8B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18FC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611C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4A72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D754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93D9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BF1E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B883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5EF2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4ECD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F7C2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AC1E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D9DA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6B8C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ACC4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ADB6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075A2E13" w14:textId="77777777" w:rsidTr="00DF0679">
        <w:trPr>
          <w:trHeight w:hRule="exact" w:val="160"/>
        </w:trPr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E8EC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738C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B4DF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AE4B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7035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5B84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AFCE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592A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7A4A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5476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224D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C632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4FCE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7F28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10A7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AC81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B5DB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63DB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B982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57EAA81B" w14:textId="77777777" w:rsidTr="00DF0679">
        <w:trPr>
          <w:trHeight w:val="40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6511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0BB8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85A9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8B75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703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2D8D4B1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r w:rsidRPr="0025126C">
              <w:rPr>
                <w:rFonts w:asciiTheme="minorHAnsi" w:hAnsiTheme="minorHAnsi"/>
                <w:szCs w:val="18"/>
              </w:rPr>
              <w:t>STA 6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6485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2C23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0CAA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B8EB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EA35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E69B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BB65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F7F1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BCB3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F840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8B70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1F05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D386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61E7123C" w14:textId="77777777" w:rsidTr="00DF0679">
        <w:trPr>
          <w:trHeight w:hRule="exact" w:val="160"/>
        </w:trPr>
        <w:tc>
          <w:tcPr>
            <w:tcW w:w="395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FECF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2EC2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9F93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9BE0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B8AE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C858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B5C1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7D1B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535B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A9E5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89EC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F52B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41E7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10CE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9B03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94EA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BF48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0A2E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74DA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B5E5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B39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A268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53ED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7CB1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7244DF7D" w14:textId="77777777" w:rsidTr="00DF0679">
        <w:trPr>
          <w:trHeight w:val="400"/>
        </w:trPr>
        <w:tc>
          <w:tcPr>
            <w:tcW w:w="395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8B382A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proofErr w:type="spellStart"/>
            <w:r w:rsidRPr="0025126C">
              <w:rPr>
                <w:rFonts w:asciiTheme="minorHAnsi" w:hAnsiTheme="minorHAnsi"/>
                <w:szCs w:val="18"/>
              </w:rPr>
              <w:t>Évtl</w:t>
            </w:r>
            <w:proofErr w:type="spellEnd"/>
            <w:r w:rsidRPr="0025126C">
              <w:rPr>
                <w:rFonts w:asciiTheme="minorHAnsi" w:hAnsiTheme="minorHAnsi"/>
                <w:szCs w:val="18"/>
              </w:rPr>
              <w:t>. UF 2</w:t>
            </w: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922D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AF6B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7851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9056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09ED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ADCA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FA2C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450E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1B3D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D493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DFA4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82E7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B8AF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FB3C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07EA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8CB8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5C11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DFD5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C552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BD0F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CBA7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9870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DC25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722FF900" w14:textId="77777777" w:rsidTr="00DF0679">
        <w:trPr>
          <w:trHeight w:hRule="exact" w:val="160"/>
        </w:trPr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EA97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8C34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759D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EAD6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E2A1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1BBF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536D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4D75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57E7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189F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7012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337E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35AB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BE18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6EAD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C32A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0879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D770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D227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FF99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5C3F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C56A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49EF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3CF0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9790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52B0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0A6C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BD89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11C0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E20F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2D84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3B33E01E" w14:textId="77777777" w:rsidTr="00DF0679">
        <w:trPr>
          <w:trHeight w:val="40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073B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3A03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690C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C4B7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766F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6436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3FA2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0145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B8A131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sym w:font="Wingdings" w:char="F0B6"/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B5B5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C918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75E8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2384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5264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B282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FFAE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9DD5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E2A6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C8CC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26BD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FF76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1F07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395A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1AC0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203A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2050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82A6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F55C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9D0F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3347C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4D31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606F89C9" w14:textId="77777777" w:rsidTr="00DF0679">
        <w:trPr>
          <w:trHeight w:hRule="exact" w:val="160"/>
        </w:trPr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9BDF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A334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E169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66D9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5EFB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97D5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97DB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8C7E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9840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632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B6A8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33A7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6339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6956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D7C7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B923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4B39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AE53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7AFA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AFA4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14B3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0595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7E550D43" w14:textId="77777777" w:rsidTr="00DF0679">
        <w:trPr>
          <w:trHeight w:val="40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5CC8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4D93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F1D2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F38A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CB7A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D835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4710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0096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4BC2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63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0163364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r w:rsidRPr="0025126C">
              <w:rPr>
                <w:rFonts w:asciiTheme="minorHAnsi" w:hAnsiTheme="minorHAnsi"/>
                <w:szCs w:val="18"/>
              </w:rPr>
              <w:t>Préparation à l'examen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6234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41A5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3156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816A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A24D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5199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4620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1265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7DCC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E633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0038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17EE0631" w14:textId="77777777" w:rsidTr="00DF0679">
        <w:trPr>
          <w:trHeight w:hRule="exact" w:val="160"/>
        </w:trPr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AC9C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B129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4C8A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379E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9543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070A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EE37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8ADB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DE1E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06E9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FE44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686F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36FA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FBBB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1A8D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7D50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4C7A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C6ED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617A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58BA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B4B6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9728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CA93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5B2C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91EF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4CD6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28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F19A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8F35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D17B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4AF8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30B8D1B3" w14:textId="77777777" w:rsidTr="00DF0679">
        <w:trPr>
          <w:trHeight w:val="40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031D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5974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8FD7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FCDE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B593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A1FF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84AB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783C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8658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CCBC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19CC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86D2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19DA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B14D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BCB8D3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sym w:font="Wingdings" w:char="F0B6"/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6572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9F53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02EF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6B59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11F0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EFED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4698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0786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872B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4D7A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1017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24B9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B729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8F42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B9DC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1208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2361447B" w14:textId="77777777" w:rsidTr="00DF0679">
        <w:trPr>
          <w:trHeight w:hRule="exact" w:val="160"/>
        </w:trPr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19BE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647D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E6D3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1226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1F5F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5DE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C1CF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0DBB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AECF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119E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B241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414D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F71E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2E02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D00A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F802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5394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441F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2CE3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EAE2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C372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BDDD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9FCF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B40C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0644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4307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521C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E68A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1847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3B31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DF9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7AD5BA52" w14:textId="77777777" w:rsidTr="00DF0679">
        <w:trPr>
          <w:trHeight w:val="40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CF03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9078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3EA0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5790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1497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BB24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3C83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44E6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FB0C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CF44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4B7C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B925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A7BF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24A1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1E16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1D09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B067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4017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9CE5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r w:rsidRPr="0025126C">
              <w:rPr>
                <w:rFonts w:asciiTheme="minorHAnsi" w:hAnsiTheme="minorHAnsi"/>
                <w:b/>
                <w:szCs w:val="18"/>
              </w:rPr>
              <w:t>5.0</w:t>
            </w: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E70D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CDF8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6FCB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A537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2068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054C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084C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261C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E759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33C8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6439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AC57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3FA768C4" w14:textId="77777777" w:rsidTr="00DF0679">
        <w:trPr>
          <w:trHeight w:hRule="exact" w:val="160"/>
        </w:trPr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9CB0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FCE4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831F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1738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8B3C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53DD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35B6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6F5A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BFDE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99EF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4BF0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2349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8105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6EB9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9A70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8710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61FE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3618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2164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29D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9D4B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D3887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7186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09CE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F660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A629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5870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A3CF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26BC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DC87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19F4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2C4BC71B" w14:textId="77777777" w:rsidTr="00DF0679">
        <w:trPr>
          <w:trHeight w:val="40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AED1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7371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8769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A82E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BCD8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87B1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6693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FFAC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3EE1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2E89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1ADB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21C8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E033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F604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E50B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ABDF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7806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4F18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30EF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42707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E1C22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11C3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0054F7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r w:rsidRPr="0025126C">
              <w:rPr>
                <w:rFonts w:asciiTheme="minorHAnsi" w:hAnsiTheme="minorHAnsi"/>
                <w:szCs w:val="18"/>
              </w:rPr>
              <w:sym w:font="Wingdings" w:char="F04D"/>
            </w: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6531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E382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CFCC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8F74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3ABC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289C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B600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F6E6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30E4C328" w14:textId="77777777" w:rsidTr="00DF0679">
        <w:trPr>
          <w:trHeight w:hRule="exact" w:val="160"/>
        </w:trPr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219A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0199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385C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F48A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22A9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7F40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9E4A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6677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AFC1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503D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1765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5F7F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7A5E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5B9C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5267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08F6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A076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BFCD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EF9C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119F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CF37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F51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D5DC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4460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F827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CD5B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08A9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11E3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104A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BC73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584C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68247AA0" w14:textId="77777777" w:rsidTr="00DF0679">
        <w:trPr>
          <w:trHeight w:val="40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F93B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2F0E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0BFC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B45A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B451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6A3A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01F4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C745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89C4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F313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10A3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2A38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80B9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19DB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D152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0791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33D7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A596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45CF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06C4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741E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9026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ABF0DE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r w:rsidRPr="0025126C">
              <w:rPr>
                <w:rFonts w:asciiTheme="minorHAnsi" w:hAnsiTheme="minorHAnsi"/>
                <w:szCs w:val="18"/>
              </w:rPr>
              <w:sym w:font="Wingdings" w:char="F040"/>
            </w: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6206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4F69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3DD8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6A7D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1994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21F2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1ACE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3DBC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09FA2F74" w14:textId="77777777" w:rsidTr="00DF0679">
        <w:trPr>
          <w:trHeight w:hRule="exact" w:val="160"/>
        </w:trPr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131A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AB23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43DC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1D10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DEBE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0441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0857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CE3A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7153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6207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78F1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9C28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93BA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16BB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E890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C805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3F0B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7041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484C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6968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A1A9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A6F9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6D26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1E91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8225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A87F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02F8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D466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2EC4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0551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D044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22CC2B3A" w14:textId="77777777" w:rsidTr="00DF0679">
        <w:trPr>
          <w:trHeight w:val="40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B1AD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11ED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9FB0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0D16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D3DC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8807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6434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EFA8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D808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8AE6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8A7A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5590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5892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BAA1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C13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590E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3C8E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006F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8D80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530C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D3C2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87EF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B1CB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1BE8D28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r w:rsidRPr="0025126C">
              <w:rPr>
                <w:rFonts w:asciiTheme="minorHAnsi" w:hAnsiTheme="minorHAnsi"/>
                <w:szCs w:val="18"/>
              </w:rPr>
              <w:sym w:font="Wingdings" w:char="F0FC"/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0395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3907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A46B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72B9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F8B7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6C8C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20F2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2374B1F5" w14:textId="77777777" w:rsidTr="00DF0679">
        <w:trPr>
          <w:trHeight w:hRule="exact" w:val="160"/>
        </w:trPr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324A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26A5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7857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826F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B611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8924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FE53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83BE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EE21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3A2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54FF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9E0D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2983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5DA7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B878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C61D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2A70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FD37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1A27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2049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72DD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7277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1D23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9E3C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4A07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DA8A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C3FA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29E7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723C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28BDDC58" w14:textId="77777777" w:rsidTr="00DF0679">
        <w:trPr>
          <w:trHeight w:val="40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BD8F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FA18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5509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0F3A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FA50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BF90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E684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4202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1306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AFC3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BB70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985F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47F2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F377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F957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5C9C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A9F1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5765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9CAA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0942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179E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F9BC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7953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4C8E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C494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0239F9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r w:rsidRPr="0025126C">
              <w:rPr>
                <w:rFonts w:asciiTheme="minorHAnsi" w:hAnsiTheme="minorHAnsi"/>
                <w:szCs w:val="18"/>
              </w:rPr>
              <w:t>Fête de clôture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DBD9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E447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6169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61A5C098" w14:textId="77777777" w:rsidTr="00DF0679">
        <w:trPr>
          <w:trHeight w:hRule="exact" w:val="160"/>
        </w:trPr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AF0D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5B07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FDDA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7EB2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553A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733D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D8B5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74B3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D694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BA82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E82D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F0F95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5A2E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7D867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5C8C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345C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940A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1500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914B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B511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3DA0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0B24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46FA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BA73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BC61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A849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C9B5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F812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B031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1A91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0082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</w:tr>
      <w:tr w:rsidR="0016640A" w:rsidRPr="0025126C" w14:paraId="10794F99" w14:textId="77777777" w:rsidTr="00DF0679">
        <w:trPr>
          <w:trHeight w:val="400"/>
        </w:trPr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A6DC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2F82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62610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F1B5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999A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941F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54CF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699A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0F05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1D3B6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3C23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F5ED2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5951F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6C9C3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70F49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24E5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546E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D4B0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4403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003F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555AD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4AF1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E6FCE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4193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9061C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C4EEB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C52D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27778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DF204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A3881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682EA" w14:textId="77777777" w:rsidR="0016640A" w:rsidRPr="0025126C" w:rsidRDefault="0016640A" w:rsidP="00DF0679">
            <w:pPr>
              <w:spacing w:before="20" w:after="20"/>
              <w:ind w:right="-709"/>
              <w:rPr>
                <w:rFonts w:asciiTheme="minorHAnsi" w:hAnsiTheme="minorHAnsi"/>
                <w:szCs w:val="18"/>
              </w:rPr>
            </w:pPr>
            <w:r w:rsidRPr="0025126C">
              <w:rPr>
                <w:rFonts w:asciiTheme="minorHAnsi" w:hAnsiTheme="minorHAnsi"/>
                <w:szCs w:val="18"/>
              </w:rPr>
              <w:sym w:font="Wingdings" w:char="F0FD"/>
            </w:r>
          </w:p>
        </w:tc>
      </w:tr>
    </w:tbl>
    <w:p w14:paraId="18EF50C3" w14:textId="6CD0297B" w:rsidR="0016640A" w:rsidRPr="00C47FDF" w:rsidRDefault="0016640A" w:rsidP="0016640A">
      <w:pPr>
        <w:spacing w:before="20" w:after="20"/>
        <w:ind w:right="-709"/>
        <w:rPr>
          <w:rFonts w:asciiTheme="minorHAnsi" w:hAnsiTheme="minorHAnsi"/>
          <w:spacing w:val="-4"/>
          <w:szCs w:val="18"/>
        </w:rPr>
      </w:pPr>
      <w:r w:rsidRPr="0025126C">
        <w:rPr>
          <w:rFonts w:asciiTheme="minorHAnsi" w:hAnsiTheme="minorHAnsi"/>
          <w:b/>
          <w:spacing w:val="-4"/>
          <w:szCs w:val="18"/>
        </w:rPr>
        <w:sym w:font="Wingdings" w:char="F0B6"/>
      </w:r>
      <w:r w:rsidRPr="0025126C">
        <w:rPr>
          <w:rFonts w:asciiTheme="minorHAnsi" w:hAnsiTheme="minorHAnsi"/>
          <w:b/>
          <w:spacing w:val="-4"/>
          <w:szCs w:val="18"/>
        </w:rPr>
        <w:t xml:space="preserve"> </w:t>
      </w:r>
      <w:r w:rsidRPr="0025126C">
        <w:rPr>
          <w:rFonts w:asciiTheme="minorHAnsi" w:hAnsiTheme="minorHAnsi"/>
          <w:spacing w:val="-4"/>
          <w:szCs w:val="18"/>
        </w:rPr>
        <w:t xml:space="preserve">Dossiers de formation / UF 2 à la Branche Commerce </w:t>
      </w:r>
      <w:r w:rsidRPr="0025126C">
        <w:rPr>
          <w:rFonts w:asciiTheme="minorHAnsi" w:hAnsiTheme="minorHAnsi"/>
          <w:b/>
          <w:spacing w:val="-4"/>
          <w:szCs w:val="18"/>
        </w:rPr>
        <w:t xml:space="preserve">28 février    </w:t>
      </w:r>
      <w:r w:rsidRPr="0025126C">
        <w:rPr>
          <w:rFonts w:asciiTheme="minorHAnsi" w:hAnsiTheme="minorHAnsi"/>
          <w:spacing w:val="-4"/>
          <w:szCs w:val="18"/>
        </w:rPr>
        <w:t xml:space="preserve">/     </w:t>
      </w:r>
      <w:r w:rsidRPr="0025126C">
        <w:rPr>
          <w:rFonts w:asciiTheme="minorHAnsi" w:hAnsiTheme="minorHAnsi"/>
          <w:b/>
          <w:spacing w:val="-4"/>
          <w:szCs w:val="18"/>
        </w:rPr>
        <w:sym w:font="Wingdings" w:char="F0B6"/>
      </w:r>
      <w:r w:rsidRPr="0025126C">
        <w:rPr>
          <w:rFonts w:asciiTheme="minorHAnsi" w:hAnsiTheme="minorHAnsi"/>
          <w:b/>
          <w:spacing w:val="-4"/>
          <w:szCs w:val="18"/>
        </w:rPr>
        <w:t xml:space="preserve"> </w:t>
      </w:r>
      <w:r w:rsidRPr="0025126C">
        <w:rPr>
          <w:rFonts w:asciiTheme="minorHAnsi" w:hAnsiTheme="minorHAnsi"/>
          <w:spacing w:val="-4"/>
          <w:szCs w:val="18"/>
        </w:rPr>
        <w:t xml:space="preserve">Convocation à l'examen par la Branche Commerce mi-avril    </w:t>
      </w:r>
      <w:r w:rsidRPr="0025126C">
        <w:rPr>
          <w:rFonts w:asciiTheme="minorHAnsi" w:hAnsiTheme="minorHAnsi"/>
          <w:b/>
          <w:spacing w:val="-4"/>
          <w:szCs w:val="18"/>
        </w:rPr>
        <w:t>/    5.</w:t>
      </w:r>
      <w:r w:rsidRPr="00C47FDF">
        <w:rPr>
          <w:rFonts w:asciiTheme="minorHAnsi" w:hAnsiTheme="minorHAnsi"/>
          <w:b/>
          <w:spacing w:val="-4"/>
          <w:szCs w:val="18"/>
        </w:rPr>
        <w:t>0</w:t>
      </w:r>
      <w:r w:rsidRPr="00C47FDF">
        <w:rPr>
          <w:rFonts w:asciiTheme="minorHAnsi" w:hAnsiTheme="minorHAnsi"/>
          <w:spacing w:val="-4"/>
          <w:szCs w:val="18"/>
        </w:rPr>
        <w:t xml:space="preserve"> Saisie des notes </w:t>
      </w:r>
      <w:r w:rsidRPr="00C47FDF">
        <w:rPr>
          <w:rFonts w:asciiTheme="minorHAnsi" w:hAnsiTheme="minorHAnsi"/>
          <w:b/>
          <w:spacing w:val="-4"/>
          <w:szCs w:val="18"/>
        </w:rPr>
        <w:t xml:space="preserve">15 </w:t>
      </w:r>
      <w:r w:rsidR="006C7378">
        <w:rPr>
          <w:rFonts w:asciiTheme="minorHAnsi" w:hAnsiTheme="minorHAnsi"/>
          <w:b/>
          <w:spacing w:val="-4"/>
          <w:szCs w:val="18"/>
        </w:rPr>
        <w:t>m</w:t>
      </w:r>
      <w:r w:rsidRPr="00C47FDF">
        <w:rPr>
          <w:rFonts w:asciiTheme="minorHAnsi" w:hAnsiTheme="minorHAnsi"/>
          <w:b/>
          <w:spacing w:val="-4"/>
          <w:szCs w:val="18"/>
        </w:rPr>
        <w:t>ai</w:t>
      </w:r>
      <w:r w:rsidRPr="00C47FDF">
        <w:rPr>
          <w:rFonts w:asciiTheme="minorHAnsi" w:hAnsiTheme="minorHAnsi"/>
          <w:spacing w:val="-4"/>
          <w:szCs w:val="18"/>
        </w:rPr>
        <w:t xml:space="preserve"> </w:t>
      </w:r>
    </w:p>
    <w:p w14:paraId="2FFA1AD0" w14:textId="3A5917C4" w:rsidR="0016640A" w:rsidRPr="0025126C" w:rsidRDefault="0016640A" w:rsidP="0016640A">
      <w:pPr>
        <w:tabs>
          <w:tab w:val="right" w:pos="15732"/>
        </w:tabs>
        <w:spacing w:before="20" w:after="20"/>
        <w:ind w:right="-709"/>
        <w:rPr>
          <w:rFonts w:asciiTheme="minorHAnsi" w:hAnsiTheme="minorHAnsi"/>
          <w:szCs w:val="18"/>
        </w:rPr>
      </w:pPr>
      <w:r w:rsidRPr="00C47FDF">
        <w:rPr>
          <w:rFonts w:asciiTheme="minorHAnsi" w:hAnsiTheme="minorHAnsi"/>
          <w:szCs w:val="18"/>
        </w:rPr>
        <w:sym w:font="Wingdings" w:char="F04D"/>
      </w:r>
      <w:r w:rsidRPr="00C47FDF">
        <w:rPr>
          <w:rFonts w:asciiTheme="minorHAnsi" w:hAnsiTheme="minorHAnsi"/>
          <w:szCs w:val="18"/>
        </w:rPr>
        <w:t xml:space="preserve"> PQ orale </w:t>
      </w:r>
      <w:r w:rsidR="006C4888">
        <w:rPr>
          <w:rFonts w:asciiTheme="minorHAnsi" w:hAnsiTheme="minorHAnsi"/>
          <w:b/>
          <w:bCs/>
          <w:szCs w:val="18"/>
        </w:rPr>
        <w:t>8</w:t>
      </w:r>
      <w:r w:rsidRPr="00C47FDF">
        <w:rPr>
          <w:rFonts w:asciiTheme="minorHAnsi" w:hAnsiTheme="minorHAnsi"/>
          <w:b/>
          <w:bCs/>
          <w:szCs w:val="18"/>
        </w:rPr>
        <w:t xml:space="preserve"> </w:t>
      </w:r>
      <w:r w:rsidRPr="00C47FDF">
        <w:rPr>
          <w:rFonts w:asciiTheme="minorHAnsi" w:hAnsiTheme="minorHAnsi"/>
          <w:b/>
          <w:szCs w:val="18"/>
        </w:rPr>
        <w:t xml:space="preserve">&amp; </w:t>
      </w:r>
      <w:r w:rsidR="00C47FDF" w:rsidRPr="00C47FDF">
        <w:rPr>
          <w:rFonts w:asciiTheme="minorHAnsi" w:hAnsiTheme="minorHAnsi"/>
          <w:b/>
          <w:szCs w:val="18"/>
        </w:rPr>
        <w:t>1</w:t>
      </w:r>
      <w:r w:rsidR="006C4888">
        <w:rPr>
          <w:rFonts w:asciiTheme="minorHAnsi" w:hAnsiTheme="minorHAnsi"/>
          <w:b/>
          <w:szCs w:val="18"/>
        </w:rPr>
        <w:t>0</w:t>
      </w:r>
      <w:r w:rsidRPr="00C47FDF">
        <w:rPr>
          <w:rFonts w:asciiTheme="minorHAnsi" w:hAnsiTheme="minorHAnsi"/>
          <w:b/>
          <w:szCs w:val="18"/>
        </w:rPr>
        <w:t xml:space="preserve"> juin </w:t>
      </w:r>
      <w:r w:rsidRPr="00C47FDF">
        <w:rPr>
          <w:rFonts w:asciiTheme="minorHAnsi" w:hAnsiTheme="minorHAnsi"/>
          <w:szCs w:val="18"/>
        </w:rPr>
        <w:t xml:space="preserve">/ </w:t>
      </w:r>
      <w:r w:rsidRPr="00C47FDF">
        <w:rPr>
          <w:rFonts w:asciiTheme="minorHAnsi" w:hAnsiTheme="minorHAnsi"/>
          <w:szCs w:val="18"/>
        </w:rPr>
        <w:sym w:font="Wingdings" w:char="F040"/>
      </w:r>
      <w:r w:rsidRPr="00C47FDF">
        <w:rPr>
          <w:rFonts w:asciiTheme="minorHAnsi" w:hAnsiTheme="minorHAnsi"/>
          <w:szCs w:val="18"/>
        </w:rPr>
        <w:t xml:space="preserve"> PQ écrite </w:t>
      </w:r>
      <w:r w:rsidR="00C47FDF" w:rsidRPr="00C47FDF">
        <w:rPr>
          <w:rFonts w:asciiTheme="minorHAnsi" w:hAnsiTheme="minorHAnsi"/>
          <w:b/>
          <w:bCs/>
          <w:szCs w:val="18"/>
        </w:rPr>
        <w:t>9</w:t>
      </w:r>
      <w:r w:rsidRPr="00C47FDF">
        <w:rPr>
          <w:rFonts w:asciiTheme="minorHAnsi" w:hAnsiTheme="minorHAnsi"/>
          <w:b/>
          <w:bCs/>
          <w:szCs w:val="18"/>
        </w:rPr>
        <w:t xml:space="preserve"> juin</w:t>
      </w:r>
      <w:r w:rsidRPr="00C47FDF">
        <w:rPr>
          <w:rFonts w:asciiTheme="minorHAnsi" w:hAnsiTheme="minorHAnsi"/>
          <w:b/>
          <w:szCs w:val="18"/>
        </w:rPr>
        <w:t xml:space="preserve"> </w:t>
      </w:r>
      <w:r w:rsidRPr="00C47FDF">
        <w:rPr>
          <w:rFonts w:asciiTheme="minorHAnsi" w:hAnsiTheme="minorHAnsi"/>
          <w:szCs w:val="18"/>
        </w:rPr>
        <w:t xml:space="preserve">matin / </w:t>
      </w:r>
      <w:r w:rsidRPr="00C47FDF">
        <w:rPr>
          <w:rFonts w:asciiTheme="minorHAnsi" w:hAnsiTheme="minorHAnsi"/>
          <w:szCs w:val="18"/>
        </w:rPr>
        <w:sym w:font="Wingdings" w:char="F0FC"/>
      </w:r>
      <w:r w:rsidRPr="00C47FDF">
        <w:rPr>
          <w:rFonts w:asciiTheme="minorHAnsi" w:hAnsiTheme="minorHAnsi"/>
          <w:szCs w:val="18"/>
        </w:rPr>
        <w:t xml:space="preserve"> Bouclement des notes </w:t>
      </w:r>
      <w:r w:rsidRPr="00C47FDF">
        <w:rPr>
          <w:rFonts w:asciiTheme="minorHAnsi" w:hAnsiTheme="minorHAnsi"/>
          <w:b/>
          <w:szCs w:val="18"/>
        </w:rPr>
        <w:t>14 juin /</w:t>
      </w:r>
      <w:r w:rsidRPr="00C47FDF">
        <w:rPr>
          <w:rFonts w:asciiTheme="minorHAnsi" w:hAnsiTheme="minorHAnsi"/>
          <w:szCs w:val="18"/>
        </w:rPr>
        <w:t xml:space="preserve"> </w:t>
      </w:r>
      <w:r w:rsidRPr="00C47FDF">
        <w:rPr>
          <w:rFonts w:asciiTheme="minorHAnsi" w:hAnsiTheme="minorHAnsi"/>
          <w:szCs w:val="18"/>
        </w:rPr>
        <w:sym w:font="Wingdings" w:char="F0FD"/>
      </w:r>
      <w:r w:rsidRPr="00C47FDF">
        <w:rPr>
          <w:rFonts w:asciiTheme="minorHAnsi" w:hAnsiTheme="minorHAnsi"/>
          <w:szCs w:val="18"/>
        </w:rPr>
        <w:t xml:space="preserve"> Dernier jour d'apprentissage </w:t>
      </w:r>
      <w:r w:rsidRPr="00C47FDF">
        <w:rPr>
          <w:rFonts w:asciiTheme="minorHAnsi" w:hAnsiTheme="minorHAnsi"/>
          <w:b/>
          <w:szCs w:val="18"/>
        </w:rPr>
        <w:t>31 juillet</w:t>
      </w:r>
    </w:p>
    <w:p w14:paraId="1E3CA428" w14:textId="06F18A01" w:rsidR="00EB5A6F" w:rsidRPr="0016640A" w:rsidRDefault="006C4888" w:rsidP="006C4888">
      <w:pPr>
        <w:tabs>
          <w:tab w:val="left" w:pos="12585"/>
        </w:tabs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ab/>
      </w:r>
    </w:p>
    <w:sectPr w:rsidR="00EB5A6F" w:rsidRPr="0016640A" w:rsidSect="00E569D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247" w:right="794" w:bottom="709" w:left="79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E8FF" w14:textId="77777777" w:rsidR="00760A85" w:rsidRDefault="00760A85" w:rsidP="003E1275">
      <w:pPr>
        <w:spacing w:line="240" w:lineRule="auto"/>
      </w:pPr>
      <w:r>
        <w:separator/>
      </w:r>
    </w:p>
  </w:endnote>
  <w:endnote w:type="continuationSeparator" w:id="0">
    <w:p w14:paraId="67954BDF" w14:textId="77777777" w:rsidR="00760A85" w:rsidRDefault="00760A85" w:rsidP="003E1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64D9" w14:textId="0855B1D8" w:rsidR="00C47FDF" w:rsidRPr="000D663B" w:rsidRDefault="00C47FDF" w:rsidP="00C47FDF">
    <w:pPr>
      <w:tabs>
        <w:tab w:val="right" w:pos="15244"/>
      </w:tabs>
      <w:spacing w:line="240" w:lineRule="auto"/>
      <w:rPr>
        <w:color w:val="737C85" w:themeColor="accent6"/>
        <w:sz w:val="16"/>
        <w:szCs w:val="16"/>
      </w:rPr>
    </w:pPr>
    <w:r w:rsidRPr="000D663B">
      <w:rPr>
        <w:color w:val="737C85" w:themeColor="accent6"/>
        <w:sz w:val="16"/>
        <w:szCs w:val="16"/>
        <w:lang w:val="de-DE"/>
      </w:rPr>
      <w:fldChar w:fldCharType="begin"/>
    </w:r>
    <w:r w:rsidRPr="000D663B">
      <w:rPr>
        <w:color w:val="737C85" w:themeColor="accent6"/>
        <w:sz w:val="16"/>
        <w:szCs w:val="16"/>
      </w:rPr>
      <w:instrText xml:space="preserve"> FILENAME   \* MERGEFORMAT </w:instrText>
    </w:r>
    <w:r w:rsidRPr="000D663B">
      <w:rPr>
        <w:color w:val="737C85" w:themeColor="accent6"/>
        <w:sz w:val="16"/>
        <w:szCs w:val="16"/>
        <w:lang w:val="de-DE"/>
      </w:rPr>
      <w:fldChar w:fldCharType="separate"/>
    </w:r>
    <w:r w:rsidR="006C4888">
      <w:rPr>
        <w:noProof/>
        <w:color w:val="737C85" w:themeColor="accent6"/>
        <w:sz w:val="16"/>
        <w:szCs w:val="16"/>
      </w:rPr>
      <w:t>22-6 9.2 App Kanban personnel</w:t>
    </w:r>
    <w:r w:rsidRPr="000D663B">
      <w:rPr>
        <w:color w:val="737C85" w:themeColor="accent6"/>
        <w:sz w:val="16"/>
        <w:szCs w:val="16"/>
        <w:lang w:val="de-DE"/>
      </w:rPr>
      <w:fldChar w:fldCharType="end"/>
    </w:r>
    <w:r w:rsidRPr="000D663B">
      <w:rPr>
        <w:color w:val="737C85" w:themeColor="accent6"/>
        <w:sz w:val="16"/>
        <w:szCs w:val="16"/>
      </w:rPr>
      <w:tab/>
    </w:r>
    <w:r w:rsidRPr="000D663B">
      <w:rPr>
        <w:color w:val="737C85" w:themeColor="accent6"/>
        <w:sz w:val="16"/>
        <w:szCs w:val="16"/>
        <w:lang w:val="de-DE"/>
      </w:rPr>
      <w:fldChar w:fldCharType="begin"/>
    </w:r>
    <w:r w:rsidRPr="000D663B">
      <w:rPr>
        <w:color w:val="737C85" w:themeColor="accent6"/>
        <w:sz w:val="16"/>
        <w:szCs w:val="16"/>
      </w:rPr>
      <w:instrText>PAGE  \* Arabic  \* MERGEFORMAT</w:instrText>
    </w:r>
    <w:r w:rsidRPr="000D663B">
      <w:rPr>
        <w:color w:val="737C85" w:themeColor="accent6"/>
        <w:sz w:val="16"/>
        <w:szCs w:val="16"/>
        <w:lang w:val="de-DE"/>
      </w:rPr>
      <w:fldChar w:fldCharType="separate"/>
    </w:r>
    <w:r>
      <w:rPr>
        <w:color w:val="737C85" w:themeColor="accent6"/>
        <w:sz w:val="16"/>
        <w:szCs w:val="16"/>
        <w:lang w:val="de-DE"/>
      </w:rPr>
      <w:t>1</w:t>
    </w:r>
    <w:r w:rsidRPr="000D663B">
      <w:rPr>
        <w:color w:val="737C85" w:themeColor="accent6"/>
        <w:sz w:val="16"/>
        <w:szCs w:val="16"/>
        <w:lang w:val="de-DE"/>
      </w:rPr>
      <w:fldChar w:fldCharType="end"/>
    </w:r>
    <w:r w:rsidRPr="000D663B">
      <w:rPr>
        <w:color w:val="737C85" w:themeColor="accent6"/>
        <w:sz w:val="16"/>
        <w:szCs w:val="16"/>
      </w:rPr>
      <w:t>/</w:t>
    </w:r>
    <w:r w:rsidRPr="000D663B">
      <w:rPr>
        <w:color w:val="737C85" w:themeColor="accent6"/>
        <w:sz w:val="16"/>
        <w:szCs w:val="16"/>
        <w:lang w:val="de-DE"/>
      </w:rPr>
      <w:fldChar w:fldCharType="begin"/>
    </w:r>
    <w:r w:rsidRPr="000D663B">
      <w:rPr>
        <w:color w:val="737C85" w:themeColor="accent6"/>
        <w:sz w:val="16"/>
        <w:szCs w:val="16"/>
      </w:rPr>
      <w:instrText>NUMPAGES  \* Arabic  \* MERGEFORMAT</w:instrText>
    </w:r>
    <w:r w:rsidRPr="000D663B">
      <w:rPr>
        <w:color w:val="737C85" w:themeColor="accent6"/>
        <w:sz w:val="16"/>
        <w:szCs w:val="16"/>
        <w:lang w:val="de-DE"/>
      </w:rPr>
      <w:fldChar w:fldCharType="separate"/>
    </w:r>
    <w:r>
      <w:rPr>
        <w:color w:val="737C85" w:themeColor="accent6"/>
        <w:sz w:val="16"/>
        <w:szCs w:val="16"/>
        <w:lang w:val="de-DE"/>
      </w:rPr>
      <w:t>2</w:t>
    </w:r>
    <w:r w:rsidRPr="000D663B">
      <w:rPr>
        <w:color w:val="737C85" w:themeColor="accent6"/>
        <w:sz w:val="16"/>
        <w:szCs w:val="16"/>
        <w:lang w:val="de-DE"/>
      </w:rPr>
      <w:fldChar w:fldCharType="end"/>
    </w:r>
    <w:r w:rsidRPr="000D663B">
      <w:rPr>
        <w:noProof/>
        <w:color w:val="737C85" w:themeColor="accent6"/>
        <w:sz w:val="16"/>
        <w:szCs w:val="16"/>
        <w:lang w:val="de-DE"/>
      </w:rPr>
      <w:drawing>
        <wp:anchor distT="0" distB="0" distL="114300" distR="114300" simplePos="0" relativeHeight="251703296" behindDoc="1" locked="0" layoutInCell="1" allowOverlap="1" wp14:anchorId="1AEA8019" wp14:editId="3140F974">
          <wp:simplePos x="0" y="0"/>
          <wp:positionH relativeFrom="page">
            <wp:posOffset>0</wp:posOffset>
          </wp:positionH>
          <wp:positionV relativeFrom="page">
            <wp:posOffset>6903085</wp:posOffset>
          </wp:positionV>
          <wp:extent cx="10751715" cy="238125"/>
          <wp:effectExtent l="0" t="0" r="0" b="0"/>
          <wp:wrapNone/>
          <wp:docPr id="2" name="Grafik 2" descr="cid:2CF719F5-1DAF-4B5D-99D5-C508F65E7D06@typod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6520A3B-090A-4ECB-B977-3AD07ECD86D6" descr="cid:2CF719F5-1DAF-4B5D-99D5-C508F65E7D06@typod.inter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5171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81AA" w14:textId="726D2CC5" w:rsidR="00760A85" w:rsidRPr="000D663B" w:rsidRDefault="00760A85" w:rsidP="00F44A98">
    <w:pPr>
      <w:tabs>
        <w:tab w:val="right" w:pos="15244"/>
      </w:tabs>
      <w:spacing w:line="240" w:lineRule="auto"/>
      <w:rPr>
        <w:color w:val="737C85" w:themeColor="accent6"/>
        <w:sz w:val="16"/>
        <w:szCs w:val="16"/>
      </w:rPr>
    </w:pPr>
    <w:r w:rsidRPr="000D663B">
      <w:rPr>
        <w:color w:val="737C85" w:themeColor="accent6"/>
        <w:sz w:val="16"/>
        <w:szCs w:val="16"/>
        <w:lang w:val="de-DE"/>
      </w:rPr>
      <w:fldChar w:fldCharType="begin"/>
    </w:r>
    <w:r w:rsidRPr="000D663B">
      <w:rPr>
        <w:color w:val="737C85" w:themeColor="accent6"/>
        <w:sz w:val="16"/>
        <w:szCs w:val="16"/>
      </w:rPr>
      <w:instrText xml:space="preserve"> FILENAME   \* MERGEFORMAT </w:instrText>
    </w:r>
    <w:r w:rsidRPr="000D663B">
      <w:rPr>
        <w:color w:val="737C85" w:themeColor="accent6"/>
        <w:sz w:val="16"/>
        <w:szCs w:val="16"/>
        <w:lang w:val="de-DE"/>
      </w:rPr>
      <w:fldChar w:fldCharType="separate"/>
    </w:r>
    <w:r w:rsidR="006C4888">
      <w:rPr>
        <w:noProof/>
        <w:color w:val="737C85" w:themeColor="accent6"/>
        <w:sz w:val="16"/>
        <w:szCs w:val="16"/>
      </w:rPr>
      <w:t>22-6 9.2 App Kanban personnel</w:t>
    </w:r>
    <w:r w:rsidRPr="000D663B">
      <w:rPr>
        <w:color w:val="737C85" w:themeColor="accent6"/>
        <w:sz w:val="16"/>
        <w:szCs w:val="16"/>
        <w:lang w:val="de-DE"/>
      </w:rPr>
      <w:fldChar w:fldCharType="end"/>
    </w:r>
    <w:r w:rsidRPr="000D663B">
      <w:rPr>
        <w:color w:val="737C85" w:themeColor="accent6"/>
        <w:sz w:val="16"/>
        <w:szCs w:val="16"/>
      </w:rPr>
      <w:tab/>
    </w:r>
    <w:r w:rsidRPr="000D663B">
      <w:rPr>
        <w:color w:val="737C85" w:themeColor="accent6"/>
        <w:sz w:val="16"/>
        <w:szCs w:val="16"/>
        <w:lang w:val="de-DE"/>
      </w:rPr>
      <w:fldChar w:fldCharType="begin"/>
    </w:r>
    <w:r w:rsidRPr="000D663B">
      <w:rPr>
        <w:color w:val="737C85" w:themeColor="accent6"/>
        <w:sz w:val="16"/>
        <w:szCs w:val="16"/>
      </w:rPr>
      <w:instrText>PAGE  \* Arabic  \* MERGEFORMAT</w:instrText>
    </w:r>
    <w:r w:rsidRPr="000D663B">
      <w:rPr>
        <w:color w:val="737C85" w:themeColor="accent6"/>
        <w:sz w:val="16"/>
        <w:szCs w:val="16"/>
        <w:lang w:val="de-DE"/>
      </w:rPr>
      <w:fldChar w:fldCharType="separate"/>
    </w:r>
    <w:r w:rsidRPr="000D663B">
      <w:rPr>
        <w:color w:val="737C85" w:themeColor="accent6"/>
        <w:sz w:val="16"/>
        <w:szCs w:val="16"/>
      </w:rPr>
      <w:t>1</w:t>
    </w:r>
    <w:r w:rsidRPr="000D663B">
      <w:rPr>
        <w:color w:val="737C85" w:themeColor="accent6"/>
        <w:sz w:val="16"/>
        <w:szCs w:val="16"/>
        <w:lang w:val="de-DE"/>
      </w:rPr>
      <w:fldChar w:fldCharType="end"/>
    </w:r>
    <w:r w:rsidRPr="000D663B">
      <w:rPr>
        <w:color w:val="737C85" w:themeColor="accent6"/>
        <w:sz w:val="16"/>
        <w:szCs w:val="16"/>
      </w:rPr>
      <w:t>/</w:t>
    </w:r>
    <w:r w:rsidRPr="000D663B">
      <w:rPr>
        <w:color w:val="737C85" w:themeColor="accent6"/>
        <w:sz w:val="16"/>
        <w:szCs w:val="16"/>
        <w:lang w:val="de-DE"/>
      </w:rPr>
      <w:fldChar w:fldCharType="begin"/>
    </w:r>
    <w:r w:rsidRPr="000D663B">
      <w:rPr>
        <w:color w:val="737C85" w:themeColor="accent6"/>
        <w:sz w:val="16"/>
        <w:szCs w:val="16"/>
      </w:rPr>
      <w:instrText>NUMPAGES  \* Arabic  \* MERGEFORMAT</w:instrText>
    </w:r>
    <w:r w:rsidRPr="000D663B">
      <w:rPr>
        <w:color w:val="737C85" w:themeColor="accent6"/>
        <w:sz w:val="16"/>
        <w:szCs w:val="16"/>
        <w:lang w:val="de-DE"/>
      </w:rPr>
      <w:fldChar w:fldCharType="separate"/>
    </w:r>
    <w:r w:rsidRPr="000D663B">
      <w:rPr>
        <w:color w:val="737C85" w:themeColor="accent6"/>
        <w:sz w:val="16"/>
        <w:szCs w:val="16"/>
      </w:rPr>
      <w:t>1</w:t>
    </w:r>
    <w:r w:rsidRPr="000D663B">
      <w:rPr>
        <w:color w:val="737C85" w:themeColor="accent6"/>
        <w:sz w:val="16"/>
        <w:szCs w:val="16"/>
        <w:lang w:val="de-DE"/>
      </w:rPr>
      <w:fldChar w:fldCharType="end"/>
    </w:r>
    <w:r w:rsidRPr="000D663B">
      <w:rPr>
        <w:noProof/>
        <w:color w:val="737C85" w:themeColor="accent6"/>
        <w:sz w:val="16"/>
        <w:szCs w:val="16"/>
        <w:lang w:val="de-DE"/>
      </w:rPr>
      <w:drawing>
        <wp:anchor distT="0" distB="0" distL="114300" distR="114300" simplePos="0" relativeHeight="251699200" behindDoc="1" locked="0" layoutInCell="1" allowOverlap="1" wp14:anchorId="0682064E" wp14:editId="45388D05">
          <wp:simplePos x="0" y="0"/>
          <wp:positionH relativeFrom="page">
            <wp:posOffset>0</wp:posOffset>
          </wp:positionH>
          <wp:positionV relativeFrom="page">
            <wp:posOffset>6903085</wp:posOffset>
          </wp:positionV>
          <wp:extent cx="10751715" cy="238125"/>
          <wp:effectExtent l="0" t="0" r="0" b="0"/>
          <wp:wrapNone/>
          <wp:docPr id="39" name="Grafik 39" descr="cid:2CF719F5-1DAF-4B5D-99D5-C508F65E7D06@typod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6520A3B-090A-4ECB-B977-3AD07ECD86D6" descr="cid:2CF719F5-1DAF-4B5D-99D5-C508F65E7D06@typod.inter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5171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64CD" w14:textId="77777777" w:rsidR="00760A85" w:rsidRDefault="00760A85" w:rsidP="003E1275">
      <w:pPr>
        <w:spacing w:line="240" w:lineRule="auto"/>
      </w:pPr>
      <w:r>
        <w:separator/>
      </w:r>
    </w:p>
  </w:footnote>
  <w:footnote w:type="continuationSeparator" w:id="0">
    <w:p w14:paraId="0A14B940" w14:textId="77777777" w:rsidR="00760A85" w:rsidRDefault="00760A85" w:rsidP="003E12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7A68" w14:textId="5A0F8807" w:rsidR="00760A85" w:rsidRDefault="00760A85">
    <w:pPr>
      <w:pStyle w:val="Kopfzeile"/>
    </w:pPr>
    <w:r>
      <w:rPr>
        <w:noProof/>
      </w:rPr>
      <w:drawing>
        <wp:anchor distT="0" distB="0" distL="114300" distR="114300" simplePos="0" relativeHeight="251701248" behindDoc="1" locked="0" layoutInCell="1" allowOverlap="1" wp14:anchorId="20E2508F" wp14:editId="25393386">
          <wp:simplePos x="0" y="0"/>
          <wp:positionH relativeFrom="margin">
            <wp:posOffset>0</wp:posOffset>
          </wp:positionH>
          <wp:positionV relativeFrom="page">
            <wp:posOffset>287655</wp:posOffset>
          </wp:positionV>
          <wp:extent cx="2167200" cy="327600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NCHEHANDEL_F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672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3E0C" w14:textId="77777777" w:rsidR="00760A85" w:rsidRDefault="00760A85" w:rsidP="00F44A98">
    <w:pPr>
      <w:pStyle w:val="Kopfzeile"/>
      <w:spacing w:after="4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2964298D" wp14:editId="029AC4F1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167200" cy="327600"/>
          <wp:effectExtent l="0" t="0" r="508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NCHEHANDEL_F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672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2BC"/>
    <w:multiLevelType w:val="hybridMultilevel"/>
    <w:tmpl w:val="F63C0DC6"/>
    <w:lvl w:ilvl="0" w:tplc="099AB32A">
      <w:start w:val="1"/>
      <w:numFmt w:val="bullet"/>
      <w:pStyle w:val="4AufzhlungPunk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0404"/>
    <w:multiLevelType w:val="hybridMultilevel"/>
    <w:tmpl w:val="7A1C1AD0"/>
    <w:lvl w:ilvl="0" w:tplc="903850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775E3"/>
    <w:multiLevelType w:val="hybridMultilevel"/>
    <w:tmpl w:val="919C73E8"/>
    <w:lvl w:ilvl="0" w:tplc="9A704AA8">
      <w:start w:val="1"/>
      <w:numFmt w:val="bullet"/>
      <w:pStyle w:val="4AufzhlungStrich"/>
      <w:lvlText w:val="‒"/>
      <w:lvlJc w:val="left"/>
      <w:pPr>
        <w:ind w:left="720" w:hanging="360"/>
      </w:pPr>
      <w:rPr>
        <w:rFonts w:ascii="Verdana" w:hAnsi="Verdana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732F"/>
    <w:multiLevelType w:val="hybridMultilevel"/>
    <w:tmpl w:val="2ED639AC"/>
    <w:lvl w:ilvl="0" w:tplc="01C8A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DF"/>
    <w:rsid w:val="00034799"/>
    <w:rsid w:val="00040670"/>
    <w:rsid w:val="0007071A"/>
    <w:rsid w:val="0007778C"/>
    <w:rsid w:val="000C0B98"/>
    <w:rsid w:val="000C6C8B"/>
    <w:rsid w:val="000D663B"/>
    <w:rsid w:val="000E6F95"/>
    <w:rsid w:val="000F077D"/>
    <w:rsid w:val="00103C95"/>
    <w:rsid w:val="0016640A"/>
    <w:rsid w:val="00173A18"/>
    <w:rsid w:val="00183F22"/>
    <w:rsid w:val="00196520"/>
    <w:rsid w:val="001B4A1B"/>
    <w:rsid w:val="001C2C10"/>
    <w:rsid w:val="00224C86"/>
    <w:rsid w:val="00236665"/>
    <w:rsid w:val="0027198C"/>
    <w:rsid w:val="002832EA"/>
    <w:rsid w:val="002E68F8"/>
    <w:rsid w:val="00322131"/>
    <w:rsid w:val="00360F94"/>
    <w:rsid w:val="00385CD8"/>
    <w:rsid w:val="00386502"/>
    <w:rsid w:val="003B0782"/>
    <w:rsid w:val="003C42BA"/>
    <w:rsid w:val="003D4C36"/>
    <w:rsid w:val="003E1275"/>
    <w:rsid w:val="00442FAD"/>
    <w:rsid w:val="00452E44"/>
    <w:rsid w:val="00453563"/>
    <w:rsid w:val="004907A0"/>
    <w:rsid w:val="00491FFD"/>
    <w:rsid w:val="004A7A23"/>
    <w:rsid w:val="004B4C91"/>
    <w:rsid w:val="004D0D88"/>
    <w:rsid w:val="004E2CB8"/>
    <w:rsid w:val="004F1F94"/>
    <w:rsid w:val="00535FD2"/>
    <w:rsid w:val="0057360F"/>
    <w:rsid w:val="005B1394"/>
    <w:rsid w:val="005C7AA8"/>
    <w:rsid w:val="00601E15"/>
    <w:rsid w:val="00605A35"/>
    <w:rsid w:val="00620C4B"/>
    <w:rsid w:val="006633C1"/>
    <w:rsid w:val="006644D0"/>
    <w:rsid w:val="0066593F"/>
    <w:rsid w:val="0069289B"/>
    <w:rsid w:val="00695864"/>
    <w:rsid w:val="006B61A7"/>
    <w:rsid w:val="006C4888"/>
    <w:rsid w:val="006C7378"/>
    <w:rsid w:val="0072785E"/>
    <w:rsid w:val="00730D99"/>
    <w:rsid w:val="00760A85"/>
    <w:rsid w:val="00786CF8"/>
    <w:rsid w:val="00787703"/>
    <w:rsid w:val="007E42CD"/>
    <w:rsid w:val="008206F5"/>
    <w:rsid w:val="00867E7C"/>
    <w:rsid w:val="008A14F1"/>
    <w:rsid w:val="008A3478"/>
    <w:rsid w:val="008C311E"/>
    <w:rsid w:val="008D14E8"/>
    <w:rsid w:val="008E4321"/>
    <w:rsid w:val="008F1AE1"/>
    <w:rsid w:val="00963BE0"/>
    <w:rsid w:val="0097034E"/>
    <w:rsid w:val="0098006F"/>
    <w:rsid w:val="009E3621"/>
    <w:rsid w:val="009F56D3"/>
    <w:rsid w:val="00A1632D"/>
    <w:rsid w:val="00A26826"/>
    <w:rsid w:val="00A70A51"/>
    <w:rsid w:val="00A86286"/>
    <w:rsid w:val="00A908E2"/>
    <w:rsid w:val="00AB47E0"/>
    <w:rsid w:val="00AD2C41"/>
    <w:rsid w:val="00B022E1"/>
    <w:rsid w:val="00B10FC7"/>
    <w:rsid w:val="00B33A84"/>
    <w:rsid w:val="00B37BFB"/>
    <w:rsid w:val="00B573C2"/>
    <w:rsid w:val="00B60933"/>
    <w:rsid w:val="00BA35CD"/>
    <w:rsid w:val="00BC573B"/>
    <w:rsid w:val="00BC5CEC"/>
    <w:rsid w:val="00BE65CA"/>
    <w:rsid w:val="00C26AB6"/>
    <w:rsid w:val="00C47FDF"/>
    <w:rsid w:val="00C97340"/>
    <w:rsid w:val="00CA2D14"/>
    <w:rsid w:val="00D42B0F"/>
    <w:rsid w:val="00DA640E"/>
    <w:rsid w:val="00DD18E8"/>
    <w:rsid w:val="00DE462B"/>
    <w:rsid w:val="00E35D10"/>
    <w:rsid w:val="00E45A1B"/>
    <w:rsid w:val="00E569DF"/>
    <w:rsid w:val="00E620D7"/>
    <w:rsid w:val="00E94F45"/>
    <w:rsid w:val="00EB4CC5"/>
    <w:rsid w:val="00EB5A6F"/>
    <w:rsid w:val="00ED7022"/>
    <w:rsid w:val="00ED75B4"/>
    <w:rsid w:val="00F11E87"/>
    <w:rsid w:val="00F44A98"/>
    <w:rsid w:val="00FA2569"/>
    <w:rsid w:val="00FA6141"/>
    <w:rsid w:val="00FB2784"/>
    <w:rsid w:val="00FF0B64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2586C982"/>
  <w15:chartTrackingRefBased/>
  <w15:docId w15:val="{0E018795-700C-4278-BE5C-8BE9D22F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E569DF"/>
    <w:pPr>
      <w:spacing w:after="0" w:line="240" w:lineRule="atLeast"/>
    </w:pPr>
    <w:rPr>
      <w:rFonts w:ascii="Verdana" w:hAnsi="Verdana"/>
      <w:sz w:val="18"/>
      <w:lang w:val="fr-CH"/>
    </w:rPr>
  </w:style>
  <w:style w:type="paragraph" w:styleId="berschrift1">
    <w:name w:val="heading 1"/>
    <w:basedOn w:val="Standard"/>
    <w:next w:val="Standard"/>
    <w:link w:val="berschrift1Zchn"/>
    <w:uiPriority w:val="99"/>
    <w:semiHidden/>
    <w:qFormat/>
    <w:rsid w:val="008D1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2A2B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8D1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2A2B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8D14E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0782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semiHidden/>
    <w:rsid w:val="008D14E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0782"/>
    <w:rPr>
      <w:rFonts w:ascii="Verdana" w:hAnsi="Verdana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semiHidden/>
    <w:rsid w:val="003B0782"/>
    <w:rPr>
      <w:rFonts w:asciiTheme="majorHAnsi" w:eastAsiaTheme="majorEastAsia" w:hAnsiTheme="majorHAnsi" w:cstheme="majorBidi"/>
      <w:color w:val="B32A2B" w:themeColor="accent1" w:themeShade="BF"/>
      <w:sz w:val="32"/>
      <w:szCs w:val="32"/>
    </w:rPr>
  </w:style>
  <w:style w:type="paragraph" w:customStyle="1" w:styleId="IBroschrentitel">
    <w:name w:val="I_Broschürentitel"/>
    <w:basedOn w:val="berschrift1"/>
    <w:uiPriority w:val="99"/>
    <w:semiHidden/>
    <w:qFormat/>
    <w:rsid w:val="008D14E8"/>
    <w:pPr>
      <w:spacing w:before="0" w:line="480" w:lineRule="exact"/>
      <w:outlineLvl w:val="9"/>
    </w:pPr>
    <w:rPr>
      <w:rFonts w:ascii="Verdana" w:hAnsi="Verdana"/>
      <w:b/>
      <w:color w:val="000000" w:themeColor="text1"/>
      <w:sz w:val="48"/>
    </w:rPr>
  </w:style>
  <w:style w:type="paragraph" w:customStyle="1" w:styleId="1Titel">
    <w:name w:val="1_Titel"/>
    <w:basedOn w:val="IBroschrentitel"/>
    <w:qFormat/>
    <w:rsid w:val="003B0782"/>
    <w:pPr>
      <w:suppressAutoHyphens/>
      <w:spacing w:after="240" w:line="240" w:lineRule="auto"/>
      <w:outlineLvl w:val="0"/>
    </w:pPr>
    <w:rPr>
      <w:rFonts w:eastAsiaTheme="minorHAnsi"/>
      <w:sz w:val="28"/>
    </w:rPr>
  </w:style>
  <w:style w:type="paragraph" w:customStyle="1" w:styleId="3ALauftext">
    <w:name w:val="3_A_Lauftext"/>
    <w:basedOn w:val="Standard"/>
    <w:uiPriority w:val="29"/>
    <w:semiHidden/>
    <w:qFormat/>
    <w:rsid w:val="003B0782"/>
    <w:pPr>
      <w:ind w:right="2064"/>
      <w:jc w:val="both"/>
    </w:pPr>
  </w:style>
  <w:style w:type="paragraph" w:customStyle="1" w:styleId="2Zwischentitel">
    <w:name w:val="2_Zwischentitel"/>
    <w:basedOn w:val="Standard"/>
    <w:next w:val="3Lauftext"/>
    <w:uiPriority w:val="1"/>
    <w:qFormat/>
    <w:rsid w:val="008A14F1"/>
    <w:pPr>
      <w:spacing w:before="240"/>
    </w:pPr>
    <w:rPr>
      <w:u w:val="single"/>
    </w:rPr>
  </w:style>
  <w:style w:type="paragraph" w:customStyle="1" w:styleId="2AUntertitelschwarz60Abstandvor">
    <w:name w:val="2_A_Untertitel schwarz 60% Abstand vor"/>
    <w:basedOn w:val="Standard"/>
    <w:next w:val="Standard"/>
    <w:uiPriority w:val="1"/>
    <w:semiHidden/>
    <w:qFormat/>
    <w:rsid w:val="008D14E8"/>
    <w:pPr>
      <w:spacing w:before="240"/>
    </w:pPr>
    <w:rPr>
      <w:rFonts w:ascii="Verdana-Italic" w:hAnsi="Verdana-Italic" w:cs="Verdana-Italic"/>
      <w:b/>
      <w:iCs/>
      <w:color w:val="666666"/>
      <w:szCs w:val="18"/>
    </w:rPr>
  </w:style>
  <w:style w:type="paragraph" w:customStyle="1" w:styleId="2BUntertitelkursiv">
    <w:name w:val="2_B_Untertitel kursiv"/>
    <w:basedOn w:val="3ALauftext"/>
    <w:next w:val="Standard"/>
    <w:uiPriority w:val="1"/>
    <w:semiHidden/>
    <w:qFormat/>
    <w:rsid w:val="008D14E8"/>
    <w:pPr>
      <w:outlineLvl w:val="3"/>
    </w:pPr>
    <w:rPr>
      <w:i/>
      <w:color w:val="000000" w:themeColor="text1"/>
    </w:rPr>
  </w:style>
  <w:style w:type="paragraph" w:customStyle="1" w:styleId="2BUntertitelkursivAbstandvor">
    <w:name w:val="2_B_Untertitel kursiv Abstand vor"/>
    <w:basedOn w:val="2BUntertitelkursiv"/>
    <w:next w:val="Standard"/>
    <w:uiPriority w:val="1"/>
    <w:semiHidden/>
    <w:qFormat/>
    <w:rsid w:val="008D14E8"/>
    <w:pPr>
      <w:spacing w:before="240"/>
    </w:pPr>
  </w:style>
  <w:style w:type="paragraph" w:customStyle="1" w:styleId="2Untertitel">
    <w:name w:val="2_Untertitel"/>
    <w:basedOn w:val="1Titel"/>
    <w:next w:val="3Lauftext"/>
    <w:qFormat/>
    <w:rsid w:val="007E42CD"/>
    <w:pPr>
      <w:spacing w:before="240" w:after="120" w:line="240" w:lineRule="exact"/>
      <w:outlineLvl w:val="1"/>
    </w:pPr>
    <w:rPr>
      <w:sz w:val="18"/>
    </w:rPr>
  </w:style>
  <w:style w:type="character" w:customStyle="1" w:styleId="3ABold">
    <w:name w:val="3_A_Bold"/>
    <w:basedOn w:val="Absatz-Standardschriftart"/>
    <w:uiPriority w:val="30"/>
    <w:semiHidden/>
    <w:qFormat/>
    <w:rsid w:val="008D14E8"/>
    <w:rPr>
      <w:b/>
    </w:rPr>
  </w:style>
  <w:style w:type="paragraph" w:customStyle="1" w:styleId="3ALauftextohneAbstand">
    <w:name w:val="3_A_Lauftext ohne Abstand"/>
    <w:basedOn w:val="3ALauftext"/>
    <w:next w:val="Standard"/>
    <w:uiPriority w:val="29"/>
    <w:semiHidden/>
    <w:qFormat/>
    <w:rsid w:val="008D14E8"/>
  </w:style>
  <w:style w:type="character" w:customStyle="1" w:styleId="3BBold">
    <w:name w:val="3_B_Bold"/>
    <w:basedOn w:val="Absatz-Standardschriftart"/>
    <w:uiPriority w:val="30"/>
    <w:semiHidden/>
    <w:qFormat/>
    <w:rsid w:val="008D14E8"/>
    <w:rPr>
      <w:b/>
    </w:rPr>
  </w:style>
  <w:style w:type="paragraph" w:customStyle="1" w:styleId="4AufzhlungPunkt">
    <w:name w:val="4_Aufzählung_Punkt"/>
    <w:basedOn w:val="Standard"/>
    <w:uiPriority w:val="31"/>
    <w:qFormat/>
    <w:rsid w:val="008A14F1"/>
    <w:pPr>
      <w:numPr>
        <w:numId w:val="3"/>
      </w:numPr>
      <w:suppressAutoHyphens/>
      <w:ind w:left="357" w:right="2064" w:hanging="357"/>
    </w:pPr>
  </w:style>
  <w:style w:type="paragraph" w:customStyle="1" w:styleId="3Lauftext">
    <w:name w:val="3_Lauftext"/>
    <w:basedOn w:val="Standard"/>
    <w:link w:val="3LauftextZchn"/>
    <w:uiPriority w:val="29"/>
    <w:qFormat/>
    <w:rsid w:val="008E4321"/>
    <w:pPr>
      <w:jc w:val="both"/>
    </w:pPr>
  </w:style>
  <w:style w:type="character" w:customStyle="1" w:styleId="3LauftextZchn">
    <w:name w:val="3_Lauftext Zchn"/>
    <w:basedOn w:val="Absatz-Standardschriftart"/>
    <w:link w:val="3Lauftext"/>
    <w:uiPriority w:val="29"/>
    <w:rsid w:val="008E4321"/>
    <w:rPr>
      <w:rFonts w:ascii="Verdana" w:hAnsi="Verdana"/>
      <w:sz w:val="18"/>
      <w:lang w:val="fr-CH"/>
    </w:rPr>
  </w:style>
  <w:style w:type="paragraph" w:customStyle="1" w:styleId="3LauftextohneAbstand">
    <w:name w:val="3_Lauftext ohne Abstand"/>
    <w:basedOn w:val="Standard"/>
    <w:next w:val="Standard"/>
    <w:uiPriority w:val="2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ind w:right="2064"/>
      <w:jc w:val="both"/>
    </w:pPr>
  </w:style>
  <w:style w:type="paragraph" w:customStyle="1" w:styleId="4ATitel">
    <w:name w:val="4_A_Titel"/>
    <w:basedOn w:val="2Untertitel"/>
    <w:uiPriority w:val="39"/>
    <w:semiHidden/>
    <w:qFormat/>
    <w:rsid w:val="008D14E8"/>
  </w:style>
  <w:style w:type="paragraph" w:customStyle="1" w:styleId="4CLauftext">
    <w:name w:val="4_C_Lauftext"/>
    <w:basedOn w:val="3ALauftext"/>
    <w:uiPriority w:val="42"/>
    <w:semiHidden/>
    <w:qFormat/>
    <w:rsid w:val="008D14E8"/>
    <w:pPr>
      <w:ind w:right="0"/>
      <w:jc w:val="left"/>
    </w:pPr>
  </w:style>
  <w:style w:type="paragraph" w:customStyle="1" w:styleId="4DUntertitel">
    <w:name w:val="4_D_Untertitel"/>
    <w:basedOn w:val="4CLauftext"/>
    <w:uiPriority w:val="43"/>
    <w:semiHidden/>
    <w:qFormat/>
    <w:rsid w:val="008D14E8"/>
    <w:rPr>
      <w:b/>
    </w:rPr>
  </w:style>
  <w:style w:type="paragraph" w:customStyle="1" w:styleId="4ETextmitEinschub">
    <w:name w:val="4_E_Text mit Einschub"/>
    <w:basedOn w:val="4DUntertitel"/>
    <w:uiPriority w:val="44"/>
    <w:semiHidden/>
    <w:qFormat/>
    <w:rsid w:val="008D14E8"/>
    <w:pPr>
      <w:ind w:left="1032"/>
    </w:pPr>
    <w:rPr>
      <w:b w:val="0"/>
    </w:rPr>
  </w:style>
  <w:style w:type="character" w:customStyle="1" w:styleId="4FUnterstreichen">
    <w:name w:val="4_F_Unterstreichen"/>
    <w:basedOn w:val="Absatz-Standardschriftart"/>
    <w:uiPriority w:val="45"/>
    <w:semiHidden/>
    <w:qFormat/>
    <w:rsid w:val="008D14E8"/>
    <w:rPr>
      <w:u w:val="single"/>
    </w:rPr>
  </w:style>
  <w:style w:type="character" w:customStyle="1" w:styleId="4GBold">
    <w:name w:val="4_G_Bold"/>
    <w:uiPriority w:val="46"/>
    <w:semiHidden/>
    <w:qFormat/>
    <w:rsid w:val="008D14E8"/>
    <w:rPr>
      <w:b/>
      <w:u w:val="none"/>
    </w:rPr>
  </w:style>
  <w:style w:type="paragraph" w:customStyle="1" w:styleId="4HBullerpoint">
    <w:name w:val="4_H_Bullerpoint"/>
    <w:basedOn w:val="4AufzhlungPunkt"/>
    <w:uiPriority w:val="46"/>
    <w:semiHidden/>
    <w:qFormat/>
    <w:rsid w:val="00787703"/>
    <w:pPr>
      <w:ind w:left="170" w:right="0" w:hanging="170"/>
    </w:pPr>
  </w:style>
  <w:style w:type="character" w:customStyle="1" w:styleId="4IRegular">
    <w:name w:val="4_I_Regular"/>
    <w:basedOn w:val="Absatz-Standardschriftart"/>
    <w:uiPriority w:val="47"/>
    <w:semiHidden/>
    <w:qFormat/>
    <w:rsid w:val="008D14E8"/>
    <w:rPr>
      <w:b w:val="0"/>
      <w:i w:val="0"/>
      <w:caps w:val="0"/>
      <w:smallCaps w:val="0"/>
      <w:strike w:val="0"/>
      <w:dstrike w:val="0"/>
      <w:vanish w:val="0"/>
    </w:rPr>
  </w:style>
  <w:style w:type="paragraph" w:customStyle="1" w:styleId="5Bildlegende">
    <w:name w:val="5_Bildlegende"/>
    <w:basedOn w:val="Standard"/>
    <w:uiPriority w:val="4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/>
      <w:jc w:val="both"/>
    </w:pPr>
    <w:rPr>
      <w:sz w:val="14"/>
    </w:rPr>
  </w:style>
  <w:style w:type="paragraph" w:customStyle="1" w:styleId="6AFrage">
    <w:name w:val="6_A_Frage"/>
    <w:basedOn w:val="3ALauftext"/>
    <w:next w:val="Standard"/>
    <w:uiPriority w:val="99"/>
    <w:semiHidden/>
    <w:qFormat/>
    <w:rsid w:val="008D14E8"/>
    <w:rPr>
      <w:b/>
    </w:rPr>
  </w:style>
  <w:style w:type="paragraph" w:customStyle="1" w:styleId="6BAntwort">
    <w:name w:val="6_B_Antwort"/>
    <w:basedOn w:val="6AFrage"/>
    <w:uiPriority w:val="99"/>
    <w:semiHidden/>
    <w:qFormat/>
    <w:rsid w:val="008D14E8"/>
    <w:rPr>
      <w:b w:val="0"/>
    </w:rPr>
  </w:style>
  <w:style w:type="paragraph" w:customStyle="1" w:styleId="6CLinien">
    <w:name w:val="6_C_Linien"/>
    <w:uiPriority w:val="99"/>
    <w:semiHidden/>
    <w:qFormat/>
    <w:rsid w:val="008D14E8"/>
    <w:pPr>
      <w:pBdr>
        <w:between w:val="single" w:sz="4" w:space="0" w:color="auto"/>
      </w:pBdr>
      <w:spacing w:before="220" w:after="0" w:line="240" w:lineRule="exact"/>
      <w:ind w:right="2064"/>
    </w:pPr>
    <w:rPr>
      <w:rFonts w:ascii="Verdana" w:hAnsi="Verdana"/>
      <w:sz w:val="18"/>
    </w:rPr>
  </w:style>
  <w:style w:type="paragraph" w:customStyle="1" w:styleId="7EigeneNotizen">
    <w:name w:val="7_Eigene Notizen"/>
    <w:basedOn w:val="Standard"/>
    <w:uiPriority w:val="99"/>
    <w:semiHidden/>
    <w:qFormat/>
    <w:rsid w:val="008D14E8"/>
    <w:rPr>
      <w:sz w:val="14"/>
    </w:rPr>
  </w:style>
  <w:style w:type="paragraph" w:customStyle="1" w:styleId="8AKonstant">
    <w:name w:val="8_A_Konstant"/>
    <w:basedOn w:val="Standard"/>
    <w:link w:val="8AKonstantZchn"/>
    <w:uiPriority w:val="99"/>
    <w:semiHidden/>
    <w:rsid w:val="008D14E8"/>
    <w:pPr>
      <w:pBdr>
        <w:top w:val="single" w:sz="12" w:space="4" w:color="A6A6A6" w:themeColor="background1" w:themeShade="A6"/>
      </w:pBd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/>
      <w:jc w:val="both"/>
    </w:pPr>
    <w:rPr>
      <w:caps/>
      <w:sz w:val="14"/>
    </w:rPr>
  </w:style>
  <w:style w:type="character" w:customStyle="1" w:styleId="8AKonstantZchn">
    <w:name w:val="8_A_Konstant Zchn"/>
    <w:basedOn w:val="Absatz-Standardschriftart"/>
    <w:link w:val="8AKonstant"/>
    <w:uiPriority w:val="99"/>
    <w:semiHidden/>
    <w:rsid w:val="003B0782"/>
    <w:rPr>
      <w:rFonts w:ascii="Verdana" w:hAnsi="Verdana"/>
      <w:caps/>
      <w:sz w:val="14"/>
    </w:rPr>
  </w:style>
  <w:style w:type="character" w:customStyle="1" w:styleId="8BAusgabe">
    <w:name w:val="8_B_Ausgabe"/>
    <w:basedOn w:val="Absatz-Standardschriftart"/>
    <w:uiPriority w:val="99"/>
    <w:semiHidden/>
    <w:qFormat/>
    <w:rsid w:val="008D14E8"/>
    <w:rPr>
      <w:caps w:val="0"/>
      <w:smallCaps w:val="0"/>
      <w:strike w:val="0"/>
      <w:dstrike w:val="0"/>
      <w:vertAlign w:val="baseline"/>
    </w:rPr>
  </w:style>
  <w:style w:type="character" w:customStyle="1" w:styleId="8CFachabteilung">
    <w:name w:val="8_C_Fachabteilung"/>
    <w:uiPriority w:val="99"/>
    <w:semiHidden/>
    <w:qFormat/>
    <w:rsid w:val="008D14E8"/>
    <w:rPr>
      <w:b/>
      <w:caps w:val="0"/>
      <w:smallCaps w:val="0"/>
    </w:rPr>
  </w:style>
  <w:style w:type="character" w:customStyle="1" w:styleId="8DSeitenzahl">
    <w:name w:val="8_D_Seitenzahl"/>
    <w:uiPriority w:val="99"/>
    <w:semiHidden/>
    <w:qFormat/>
    <w:rsid w:val="008D14E8"/>
    <w:rPr>
      <w:b/>
    </w:rPr>
  </w:style>
  <w:style w:type="character" w:customStyle="1" w:styleId="8ESeitenzahlGesamt">
    <w:name w:val="8_E_Seitenzahl Gesamt"/>
    <w:basedOn w:val="8DSeitenzahl"/>
    <w:uiPriority w:val="99"/>
    <w:semiHidden/>
    <w:qFormat/>
    <w:rsid w:val="008D14E8"/>
    <w:rPr>
      <w:b w:val="0"/>
    </w:rPr>
  </w:style>
  <w:style w:type="paragraph" w:styleId="Beschriftung">
    <w:name w:val="caption"/>
    <w:basedOn w:val="Standard"/>
    <w:next w:val="Standard"/>
    <w:uiPriority w:val="99"/>
    <w:semiHidden/>
    <w:qFormat/>
    <w:rsid w:val="008D14E8"/>
    <w:rPr>
      <w:b/>
      <w:iCs/>
      <w:sz w:val="14"/>
      <w:szCs w:val="18"/>
    </w:rPr>
  </w:style>
  <w:style w:type="character" w:styleId="Hyperlink">
    <w:name w:val="Hyperlink"/>
    <w:basedOn w:val="Absatz-Standardschriftart"/>
    <w:uiPriority w:val="99"/>
    <w:semiHidden/>
    <w:rsid w:val="008D14E8"/>
    <w:rPr>
      <w:color w:val="F7B615" w:themeColor="hyperlink"/>
      <w:u w:val="single"/>
    </w:rPr>
  </w:style>
  <w:style w:type="paragraph" w:customStyle="1" w:styleId="IIAInhaltsbersicht">
    <w:name w:val="II_A_Inhaltsübersicht"/>
    <w:basedOn w:val="Standard"/>
    <w:uiPriority w:val="9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/>
    </w:pPr>
    <w:rPr>
      <w:b/>
    </w:rPr>
  </w:style>
  <w:style w:type="paragraph" w:customStyle="1" w:styleId="IIIk-LeistungszieleTitel">
    <w:name w:val="III_ük-Leistungsziele_Titel"/>
    <w:basedOn w:val="Standard"/>
    <w:next w:val="Standard"/>
    <w:uiPriority w:val="99"/>
    <w:semiHidden/>
    <w:qFormat/>
    <w:rsid w:val="008D14E8"/>
    <w:pPr>
      <w:spacing w:line="400" w:lineRule="exact"/>
      <w:ind w:left="227"/>
      <w:jc w:val="both"/>
    </w:pPr>
    <w:rPr>
      <w:b/>
      <w:color w:val="FFFFFF" w:themeColor="background1"/>
      <w:position w:val="6"/>
    </w:rPr>
  </w:style>
  <w:style w:type="paragraph" w:customStyle="1" w:styleId="Vk-LeistungszieleText">
    <w:name w:val="V_ük-Leistungsziele_Text"/>
    <w:basedOn w:val="Standard"/>
    <w:uiPriority w:val="99"/>
    <w:semiHidden/>
    <w:qFormat/>
    <w:rsid w:val="008D14E8"/>
    <w:pPr>
      <w:shd w:val="clear" w:color="auto" w:fill="FAE8E6"/>
      <w:ind w:left="1247"/>
    </w:pPr>
  </w:style>
  <w:style w:type="paragraph" w:customStyle="1" w:styleId="IVKUntertitel">
    <w:name w:val="IV_üK_Untertitel"/>
    <w:basedOn w:val="Vk-LeistungszieleText"/>
    <w:next w:val="Vk-LeistungszieleText"/>
    <w:uiPriority w:val="99"/>
    <w:semiHidden/>
    <w:qFormat/>
    <w:rsid w:val="008D14E8"/>
    <w:pPr>
      <w:spacing w:before="240"/>
      <w:ind w:left="1248" w:hanging="1021"/>
    </w:pPr>
    <w:rPr>
      <w:b/>
    </w:rPr>
  </w:style>
  <w:style w:type="paragraph" w:styleId="Listenabsatz">
    <w:name w:val="List Paragraph"/>
    <w:basedOn w:val="Standard"/>
    <w:uiPriority w:val="34"/>
    <w:qFormat/>
    <w:rsid w:val="008D14E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4E8"/>
    <w:rPr>
      <w:color w:val="808080"/>
    </w:rPr>
  </w:style>
  <w:style w:type="paragraph" w:styleId="StandardWeb">
    <w:name w:val="Normal (Web)"/>
    <w:basedOn w:val="Standard"/>
    <w:uiPriority w:val="99"/>
    <w:semiHidden/>
    <w:rsid w:val="008D14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3B0782"/>
    <w:rPr>
      <w:rFonts w:asciiTheme="majorHAnsi" w:eastAsiaTheme="majorEastAsia" w:hAnsiTheme="majorHAnsi" w:cstheme="majorBidi"/>
      <w:color w:val="B32A2B" w:themeColor="accent1" w:themeShade="BF"/>
      <w:sz w:val="26"/>
      <w:szCs w:val="26"/>
    </w:rPr>
  </w:style>
  <w:style w:type="paragraph" w:styleId="Verzeichnis4">
    <w:name w:val="toc 4"/>
    <w:basedOn w:val="Standard"/>
    <w:next w:val="Standard"/>
    <w:autoRedefine/>
    <w:uiPriority w:val="99"/>
    <w:semiHidden/>
    <w:rsid w:val="008D14E8"/>
    <w:rPr>
      <w:i/>
    </w:rPr>
  </w:style>
  <w:style w:type="paragraph" w:customStyle="1" w:styleId="4AufzhlungStrich">
    <w:name w:val="4_Aufzählung_Strich"/>
    <w:basedOn w:val="4AufzhlungPunkt"/>
    <w:uiPriority w:val="99"/>
    <w:qFormat/>
    <w:rsid w:val="008A14F1"/>
    <w:pPr>
      <w:numPr>
        <w:numId w:val="4"/>
      </w:numPr>
      <w:ind w:left="357" w:right="0" w:hanging="357"/>
    </w:pPr>
  </w:style>
  <w:style w:type="character" w:styleId="NichtaufgelsteErwhnung">
    <w:name w:val="Unresolved Mention"/>
    <w:basedOn w:val="Absatz-Standardschriftart"/>
    <w:uiPriority w:val="99"/>
    <w:semiHidden/>
    <w:rsid w:val="003D4C36"/>
    <w:rPr>
      <w:color w:val="808080"/>
      <w:shd w:val="clear" w:color="auto" w:fill="E6E6E6"/>
    </w:rPr>
  </w:style>
  <w:style w:type="paragraph" w:styleId="Titel">
    <w:name w:val="Title"/>
    <w:next w:val="Standard"/>
    <w:link w:val="TitelZchn"/>
    <w:uiPriority w:val="10"/>
    <w:semiHidden/>
    <w:qFormat/>
    <w:rsid w:val="00B022E1"/>
    <w:pPr>
      <w:spacing w:after="240" w:line="240" w:lineRule="auto"/>
      <w:contextualSpacing/>
    </w:pPr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B022E1"/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Thema">
    <w:name w:val="Thema"/>
    <w:next w:val="Titel"/>
    <w:rsid w:val="00E569DF"/>
    <w:pPr>
      <w:spacing w:after="360" w:line="240" w:lineRule="auto"/>
    </w:pPr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2CF719F5-1DAF-4B5D-99D5-C508F65E7D06@typod.intern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2CF719F5-1DAF-4B5D-99D5-C508F65E7D06@typod.intern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kumente\OneDrive\Dokumente\_Ablage\Projekte\typo.d%20-%20Haldemann\Auftrag%20BrancheHandel\Vorlagen%20f&#252;llen%20_%2010.11.18\Vorlagen\BH%20Allgemein%20A4-Quer_fr_27.11.18.dotx" TargetMode="External"/></Relationships>
</file>

<file path=word/theme/theme1.xml><?xml version="1.0" encoding="utf-8"?>
<a:theme xmlns:a="http://schemas.openxmlformats.org/drawingml/2006/main" name="Branche Handel">
  <a:themeElements>
    <a:clrScheme name="Branche Handel">
      <a:dk1>
        <a:sysClr val="windowText" lastClr="000000"/>
      </a:dk1>
      <a:lt1>
        <a:sysClr val="window" lastClr="FFFFFF"/>
      </a:lt1>
      <a:dk2>
        <a:srgbClr val="737C85"/>
      </a:dk2>
      <a:lt2>
        <a:srgbClr val="FFFFFF"/>
      </a:lt2>
      <a:accent1>
        <a:srgbClr val="D65253"/>
      </a:accent1>
      <a:accent2>
        <a:srgbClr val="94B6D2"/>
      </a:accent2>
      <a:accent3>
        <a:srgbClr val="DD8047"/>
      </a:accent3>
      <a:accent4>
        <a:srgbClr val="D8B25C"/>
      </a:accent4>
      <a:accent5>
        <a:srgbClr val="7BA79D"/>
      </a:accent5>
      <a:accent6>
        <a:srgbClr val="737C85"/>
      </a:accent6>
      <a:hlink>
        <a:srgbClr val="F7B615"/>
      </a:hlink>
      <a:folHlink>
        <a:srgbClr val="704404"/>
      </a:folHlink>
    </a:clrScheme>
    <a:fontScheme name="Branche Hande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ranche Handel" id="{E59AC01F-F7FD-4658-9E67-6D3824B833B1}" vid="{332AC391-992E-48E0-98B8-0B40D63102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8044-7129-4DDD-9986-09DEF195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 Allgemein A4-Quer_fr_27.11.18</Template>
  <TotalTime>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Zitek-Hediger</dc:creator>
  <cp:keywords/>
  <dc:description/>
  <cp:lastModifiedBy>Valérie Kaufmann</cp:lastModifiedBy>
  <cp:revision>6</cp:revision>
  <dcterms:created xsi:type="dcterms:W3CDTF">2020-12-07T09:39:00Z</dcterms:created>
  <dcterms:modified xsi:type="dcterms:W3CDTF">2021-12-02T15:05:00Z</dcterms:modified>
</cp:coreProperties>
</file>